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40602" w14:textId="182849C0" w:rsidR="00556A96" w:rsidRDefault="00556A96">
      <w:pPr>
        <w:rPr>
          <w:rFonts w:cs="Times New Roman"/>
        </w:rPr>
      </w:pPr>
      <w:r>
        <w:rPr>
          <w:rFonts w:cs="Times New Roman" w:hint="eastAsia"/>
        </w:rPr>
        <w:t>附件</w:t>
      </w:r>
      <w:r>
        <w:rPr>
          <w:rFonts w:cs="Times New Roman" w:hint="eastAsia"/>
        </w:rPr>
        <w:t>3:</w:t>
      </w:r>
    </w:p>
    <w:p w14:paraId="7E002088" w14:textId="77777777" w:rsidR="00556A96" w:rsidRDefault="00556A96" w:rsidP="00556A96">
      <w:pPr>
        <w:jc w:val="center"/>
        <w:rPr>
          <w:rFonts w:ascii="华文新魏" w:eastAsia="华文新魏"/>
          <w:b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中国社会科学院大学</w:t>
      </w:r>
    </w:p>
    <w:p w14:paraId="65ECEE80" w14:textId="77777777" w:rsidR="00556A96" w:rsidRDefault="00556A96" w:rsidP="00556A96">
      <w:pPr>
        <w:jc w:val="center"/>
        <w:rPr>
          <w:rFonts w:ascii="华文新魏" w:eastAsia="华文新魏"/>
          <w:b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报考博士学位研究生</w:t>
      </w:r>
    </w:p>
    <w:p w14:paraId="4D869BDC" w14:textId="77777777" w:rsidR="00556A96" w:rsidRDefault="00556A96" w:rsidP="00556A96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40162E53" w14:textId="77777777" w:rsidR="00556A96" w:rsidRDefault="00556A96" w:rsidP="00556A96">
      <w:pPr>
        <w:jc w:val="center"/>
        <w:rPr>
          <w:rFonts w:ascii="华文中宋" w:eastAsia="华文中宋" w:hAnsi="华文中宋"/>
          <w:sz w:val="72"/>
          <w:szCs w:val="72"/>
        </w:rPr>
      </w:pPr>
      <w:r>
        <w:rPr>
          <w:rFonts w:ascii="华文中宋" w:eastAsia="华文中宋" w:hAnsi="华文中宋" w:hint="eastAsia"/>
          <w:sz w:val="72"/>
          <w:szCs w:val="72"/>
        </w:rPr>
        <w:t>专 家 推 荐 书</w:t>
      </w:r>
    </w:p>
    <w:p w14:paraId="2DFBF31B" w14:textId="77777777" w:rsidR="00556A96" w:rsidRDefault="00556A96" w:rsidP="00556A96">
      <w:pPr>
        <w:jc w:val="center"/>
        <w:rPr>
          <w:rFonts w:ascii="华文新魏" w:eastAsia="华文新魏"/>
          <w:b/>
          <w:szCs w:val="32"/>
        </w:rPr>
      </w:pPr>
    </w:p>
    <w:tbl>
      <w:tblPr>
        <w:tblW w:w="0" w:type="auto"/>
        <w:tblInd w:w="3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</w:tblGrid>
      <w:tr w:rsidR="00556A96" w14:paraId="4B2BC8AF" w14:textId="77777777" w:rsidTr="00631EC7">
        <w:trPr>
          <w:trHeight w:val="2509"/>
        </w:trPr>
        <w:tc>
          <w:tcPr>
            <w:tcW w:w="2019" w:type="dxa"/>
            <w:vAlign w:val="center"/>
          </w:tcPr>
          <w:p w14:paraId="35AA1B31" w14:textId="77777777" w:rsidR="00556A96" w:rsidRPr="00556A96" w:rsidRDefault="00556A96" w:rsidP="00556A96">
            <w:pPr>
              <w:ind w:firstLineChars="100" w:firstLine="236"/>
              <w:rPr>
                <w:rFonts w:ascii="宋体" w:hAnsi="宋体"/>
                <w:sz w:val="24"/>
                <w:szCs w:val="18"/>
              </w:rPr>
            </w:pPr>
            <w:r w:rsidRPr="00556A96">
              <w:rPr>
                <w:rFonts w:ascii="宋体" w:hAnsi="宋体" w:hint="eastAsia"/>
                <w:sz w:val="24"/>
                <w:szCs w:val="18"/>
              </w:rPr>
              <w:t>考生电子照片</w:t>
            </w:r>
          </w:p>
          <w:p w14:paraId="59E1EC1C" w14:textId="77777777" w:rsidR="00556A96" w:rsidRDefault="00556A96" w:rsidP="00556A96">
            <w:pPr>
              <w:ind w:firstLineChars="100" w:firstLine="236"/>
              <w:rPr>
                <w:rFonts w:ascii="宋体" w:hAnsi="宋体"/>
                <w:szCs w:val="21"/>
              </w:rPr>
            </w:pPr>
            <w:r w:rsidRPr="00556A96">
              <w:rPr>
                <w:rFonts w:ascii="宋体" w:hAnsi="宋体" w:hint="eastAsia"/>
                <w:sz w:val="24"/>
                <w:szCs w:val="18"/>
              </w:rPr>
              <w:t>(</w:t>
            </w:r>
            <w:r w:rsidRPr="00556A96">
              <w:rPr>
                <w:rFonts w:ascii="宋体" w:hAnsi="宋体" w:hint="eastAsia"/>
                <w:sz w:val="24"/>
                <w:szCs w:val="18"/>
              </w:rPr>
              <w:t>须与网上报名上传照片相同</w:t>
            </w:r>
            <w:r w:rsidRPr="00556A96">
              <w:rPr>
                <w:rFonts w:ascii="宋体" w:hAnsi="宋体" w:hint="eastAsia"/>
                <w:sz w:val="24"/>
                <w:szCs w:val="18"/>
              </w:rPr>
              <w:t>)</w:t>
            </w:r>
          </w:p>
        </w:tc>
      </w:tr>
    </w:tbl>
    <w:p w14:paraId="69BECB98" w14:textId="77777777" w:rsidR="00556A96" w:rsidRDefault="00556A96" w:rsidP="00556A96">
      <w:pPr>
        <w:jc w:val="center"/>
        <w:rPr>
          <w:rFonts w:ascii="华文新魏" w:eastAsia="华文新魏"/>
          <w:b/>
          <w:szCs w:val="32"/>
        </w:rPr>
      </w:pPr>
    </w:p>
    <w:p w14:paraId="5795873F" w14:textId="77777777" w:rsidR="00556A96" w:rsidRDefault="00556A96" w:rsidP="00556A96">
      <w:pPr>
        <w:jc w:val="center"/>
        <w:rPr>
          <w:rFonts w:ascii="华文新魏" w:eastAsia="华文新魏"/>
          <w:b/>
          <w:szCs w:val="32"/>
        </w:rPr>
      </w:pPr>
    </w:p>
    <w:p w14:paraId="1E724D7C" w14:textId="77777777" w:rsidR="00556A96" w:rsidRPr="00556A96" w:rsidRDefault="00556A96" w:rsidP="00556A96">
      <w:pPr>
        <w:ind w:firstLineChars="220" w:firstLine="694"/>
        <w:rPr>
          <w:rFonts w:ascii="华文中宋" w:eastAsia="华文中宋" w:hAnsi="华文中宋"/>
          <w:bCs/>
          <w:szCs w:val="32"/>
        </w:rPr>
      </w:pPr>
      <w:r w:rsidRPr="00556A96">
        <w:rPr>
          <w:rFonts w:ascii="华文中宋" w:eastAsia="华文中宋" w:hAnsi="华文中宋" w:hint="eastAsia"/>
          <w:bCs/>
          <w:szCs w:val="32"/>
        </w:rPr>
        <w:t>被推荐考生姓名：_______________</w:t>
      </w:r>
    </w:p>
    <w:p w14:paraId="22136078" w14:textId="77777777" w:rsidR="00556A96" w:rsidRPr="00556A96" w:rsidRDefault="00556A96" w:rsidP="00556A96">
      <w:pPr>
        <w:ind w:firstLineChars="220" w:firstLine="694"/>
        <w:rPr>
          <w:rFonts w:ascii="华文中宋" w:eastAsia="华文中宋" w:hAnsi="华文中宋"/>
          <w:bCs/>
          <w:szCs w:val="32"/>
        </w:rPr>
      </w:pPr>
      <w:r w:rsidRPr="00556A96">
        <w:rPr>
          <w:rFonts w:ascii="华文中宋" w:eastAsia="华文中宋" w:hAnsi="华文中宋" w:hint="eastAsia"/>
          <w:bCs/>
          <w:szCs w:val="32"/>
        </w:rPr>
        <w:t>被推荐考生报考：_________ 院系____________专业</w:t>
      </w:r>
    </w:p>
    <w:p w14:paraId="5C68ADF0" w14:textId="77777777" w:rsidR="00556A96" w:rsidRPr="00556A96" w:rsidRDefault="00556A96" w:rsidP="00556A96">
      <w:pPr>
        <w:ind w:firstLineChars="220" w:firstLine="694"/>
        <w:rPr>
          <w:rFonts w:ascii="华文中宋" w:eastAsia="华文中宋" w:hAnsi="华文中宋"/>
          <w:bCs/>
          <w:szCs w:val="32"/>
        </w:rPr>
      </w:pPr>
      <w:r w:rsidRPr="00556A96">
        <w:rPr>
          <w:rFonts w:ascii="华文中宋" w:eastAsia="华文中宋" w:hAnsi="华文中宋" w:hint="eastAsia"/>
          <w:bCs/>
          <w:szCs w:val="32"/>
        </w:rPr>
        <w:t>考生所在单位  ：_____________________</w:t>
      </w:r>
    </w:p>
    <w:p w14:paraId="36E5C1EE" w14:textId="77777777" w:rsidR="00556A96" w:rsidRPr="00556A96" w:rsidRDefault="00556A96" w:rsidP="00556A96">
      <w:pPr>
        <w:ind w:firstLineChars="220" w:firstLine="694"/>
        <w:rPr>
          <w:rFonts w:ascii="华文中宋" w:eastAsia="华文中宋" w:hAnsi="华文中宋"/>
          <w:bCs/>
          <w:szCs w:val="32"/>
        </w:rPr>
      </w:pPr>
      <w:r w:rsidRPr="00556A96">
        <w:rPr>
          <w:rFonts w:ascii="华文中宋" w:eastAsia="华文中宋" w:hAnsi="华文中宋" w:hint="eastAsia"/>
          <w:bCs/>
          <w:szCs w:val="32"/>
        </w:rPr>
        <w:t>考生网上报名号：_____________________</w:t>
      </w:r>
    </w:p>
    <w:p w14:paraId="6806E0A3" w14:textId="77777777" w:rsidR="00556A96" w:rsidRPr="00556A96" w:rsidRDefault="00556A96" w:rsidP="00556A96">
      <w:pPr>
        <w:spacing w:line="360" w:lineRule="exact"/>
        <w:ind w:firstLineChars="200" w:firstLine="551"/>
        <w:rPr>
          <w:rFonts w:ascii="Kai" w:eastAsia="Kai" w:hAnsi="Kai"/>
          <w:bCs/>
          <w:sz w:val="28"/>
          <w:szCs w:val="28"/>
        </w:rPr>
      </w:pPr>
      <w:r w:rsidRPr="00556A96">
        <w:rPr>
          <w:rFonts w:ascii="Kai" w:eastAsia="Kai" w:hAnsi="Kai" w:hint="eastAsia"/>
          <w:bCs/>
          <w:sz w:val="28"/>
          <w:szCs w:val="28"/>
        </w:rPr>
        <w:lastRenderedPageBreak/>
        <w:t>请根据对申请人的了解，就以下方面做出简要评价。如果内容较多正面书写不下，可另附A4幅附页书写。您客观、公正且详尽的推荐意见将有助于我校选拔优秀生源，谨对您的支持和帮助表示真诚感谢。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0"/>
      </w:tblGrid>
      <w:tr w:rsidR="00556A96" w14:paraId="6547C373" w14:textId="77777777" w:rsidTr="00556A96">
        <w:trPr>
          <w:trHeight w:val="2869"/>
          <w:jc w:val="center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C433" w14:textId="77777777" w:rsidR="00556A96" w:rsidRPr="00556A96" w:rsidRDefault="00556A96" w:rsidP="00631EC7">
            <w:pPr>
              <w:rPr>
                <w:bCs/>
              </w:rPr>
            </w:pPr>
            <w:r w:rsidRPr="00556A96">
              <w:rPr>
                <w:rFonts w:hint="eastAsia"/>
                <w:bCs/>
              </w:rPr>
              <w:t>对申请人思想品德、道德修养、科学作风、治学态度的简要评价：</w:t>
            </w:r>
          </w:p>
        </w:tc>
      </w:tr>
      <w:tr w:rsidR="00556A96" w14:paraId="4B64C0D9" w14:textId="77777777" w:rsidTr="00556A96">
        <w:trPr>
          <w:trHeight w:val="2965"/>
          <w:jc w:val="center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F46A" w14:textId="77777777" w:rsidR="00556A96" w:rsidRPr="00556A96" w:rsidRDefault="00556A96" w:rsidP="00631EC7">
            <w:pPr>
              <w:rPr>
                <w:bCs/>
              </w:rPr>
            </w:pPr>
            <w:r w:rsidRPr="00556A96">
              <w:rPr>
                <w:rFonts w:hint="eastAsia"/>
                <w:bCs/>
              </w:rPr>
              <w:t>对考生业务水平，外国语水平，科研能力的介绍：</w:t>
            </w:r>
          </w:p>
          <w:p w14:paraId="6AAA2D9E" w14:textId="77777777" w:rsidR="00556A96" w:rsidRPr="00556A96" w:rsidRDefault="00556A96" w:rsidP="00631EC7">
            <w:pPr>
              <w:rPr>
                <w:bCs/>
              </w:rPr>
            </w:pPr>
          </w:p>
          <w:p w14:paraId="5AE793BD" w14:textId="77777777" w:rsidR="00556A96" w:rsidRPr="00556A96" w:rsidRDefault="00556A96" w:rsidP="00631EC7">
            <w:pPr>
              <w:rPr>
                <w:bCs/>
              </w:rPr>
            </w:pPr>
          </w:p>
          <w:p w14:paraId="011B9860" w14:textId="77777777" w:rsidR="00556A96" w:rsidRPr="00556A96" w:rsidRDefault="00556A96" w:rsidP="00631EC7">
            <w:pPr>
              <w:rPr>
                <w:bCs/>
              </w:rPr>
            </w:pPr>
          </w:p>
          <w:p w14:paraId="1AB13EC5" w14:textId="77777777" w:rsidR="00556A96" w:rsidRPr="00556A96" w:rsidRDefault="00556A96" w:rsidP="00631EC7">
            <w:pPr>
              <w:rPr>
                <w:bCs/>
              </w:rPr>
            </w:pPr>
          </w:p>
          <w:p w14:paraId="1CC1BF45" w14:textId="77777777" w:rsidR="00556A96" w:rsidRPr="00556A96" w:rsidRDefault="00556A96" w:rsidP="00631EC7">
            <w:pPr>
              <w:rPr>
                <w:bCs/>
              </w:rPr>
            </w:pPr>
          </w:p>
          <w:p w14:paraId="4FD385C8" w14:textId="77777777" w:rsidR="00556A96" w:rsidRPr="00556A96" w:rsidRDefault="00556A96" w:rsidP="00631EC7">
            <w:pPr>
              <w:rPr>
                <w:bCs/>
              </w:rPr>
            </w:pPr>
          </w:p>
          <w:p w14:paraId="6664FDAD" w14:textId="77777777" w:rsidR="00556A96" w:rsidRPr="00556A96" w:rsidRDefault="00556A96" w:rsidP="00631EC7">
            <w:pPr>
              <w:ind w:right="420" w:firstLineChars="2500" w:firstLine="7891"/>
              <w:jc w:val="right"/>
              <w:rPr>
                <w:bCs/>
              </w:rPr>
            </w:pPr>
          </w:p>
        </w:tc>
      </w:tr>
      <w:tr w:rsidR="00556A96" w:rsidRPr="00556A96" w14:paraId="089BF33D" w14:textId="77777777" w:rsidTr="00556A96">
        <w:trPr>
          <w:trHeight w:val="3381"/>
          <w:jc w:val="center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1274" w14:textId="77777777" w:rsidR="00556A96" w:rsidRPr="00556A96" w:rsidRDefault="00556A96" w:rsidP="00631EC7">
            <w:pPr>
              <w:rPr>
                <w:bCs/>
              </w:rPr>
            </w:pPr>
            <w:r w:rsidRPr="00556A96">
              <w:rPr>
                <w:rFonts w:hint="eastAsia"/>
                <w:bCs/>
              </w:rPr>
              <w:t>从硕士生学习阶段和考生从事科研工作的情况看，该考生有无继续培养前途，对考生报考博士生的意见：</w:t>
            </w:r>
          </w:p>
        </w:tc>
      </w:tr>
    </w:tbl>
    <w:p w14:paraId="61CF31D1" w14:textId="77777777" w:rsidR="00556A96" w:rsidRPr="00556A96" w:rsidRDefault="00556A96" w:rsidP="00556A96">
      <w:pPr>
        <w:shd w:val="clear" w:color="auto" w:fill="E6E6E6"/>
        <w:adjustRightInd w:val="0"/>
        <w:snapToGrid w:val="0"/>
        <w:rPr>
          <w:rFonts w:ascii="仿宋" w:eastAsia="仿宋" w:hAnsi="仿宋" w:cs="DengXian"/>
          <w:sz w:val="24"/>
          <w:szCs w:val="32"/>
        </w:rPr>
      </w:pPr>
      <w:r w:rsidRPr="00556A96">
        <w:rPr>
          <w:rFonts w:ascii="仿宋" w:eastAsia="仿宋" w:hAnsi="仿宋" w:cs="DengXian" w:hint="eastAsia"/>
          <w:sz w:val="24"/>
          <w:szCs w:val="32"/>
        </w:rPr>
        <w:t>推荐专家信息：</w:t>
      </w:r>
    </w:p>
    <w:p w14:paraId="64B703C7" w14:textId="0E9BE0EC" w:rsidR="00556A96" w:rsidRPr="00556A96" w:rsidRDefault="00556A96" w:rsidP="00556A96">
      <w:pPr>
        <w:shd w:val="clear" w:color="auto" w:fill="E6E6E6"/>
        <w:adjustRightInd w:val="0"/>
        <w:snapToGrid w:val="0"/>
        <w:rPr>
          <w:rFonts w:ascii="仿宋" w:eastAsia="仿宋" w:hAnsi="仿宋" w:cs="DengXian"/>
          <w:sz w:val="24"/>
          <w:szCs w:val="32"/>
          <w:u w:val="single"/>
          <w:shd w:val="clear" w:color="auto" w:fill="E6E6E6"/>
        </w:rPr>
      </w:pPr>
      <w:r w:rsidRPr="00556A96">
        <w:rPr>
          <w:rFonts w:ascii="仿宋" w:eastAsia="仿宋" w:hAnsi="仿宋" w:cs="DengXian" w:hint="eastAsia"/>
          <w:sz w:val="24"/>
          <w:szCs w:val="32"/>
          <w:shd w:val="clear" w:color="auto" w:fill="E6E6E6"/>
        </w:rPr>
        <w:t>姓    名：</w:t>
      </w:r>
      <w:r w:rsidRPr="00556A96">
        <w:rPr>
          <w:rFonts w:ascii="仿宋" w:eastAsia="仿宋" w:hAnsi="仿宋" w:cs="DengXian" w:hint="eastAsia"/>
          <w:sz w:val="24"/>
          <w:szCs w:val="32"/>
          <w:u w:val="single"/>
          <w:shd w:val="clear" w:color="auto" w:fill="E6E6E6"/>
        </w:rPr>
        <w:t xml:space="preserve">           </w:t>
      </w:r>
      <w:r>
        <w:rPr>
          <w:rFonts w:ascii="仿宋" w:eastAsia="仿宋" w:hAnsi="仿宋" w:cs="DengXian" w:hint="eastAsia"/>
          <w:sz w:val="24"/>
          <w:szCs w:val="32"/>
          <w:u w:val="single"/>
          <w:shd w:val="clear" w:color="auto" w:fill="E6E6E6"/>
        </w:rPr>
        <w:t xml:space="preserve">             </w:t>
      </w:r>
      <w:r w:rsidRPr="00556A96">
        <w:rPr>
          <w:rFonts w:ascii="仿宋" w:eastAsia="仿宋" w:hAnsi="仿宋" w:cs="DengXian" w:hint="eastAsia"/>
          <w:sz w:val="24"/>
          <w:szCs w:val="32"/>
          <w:shd w:val="clear" w:color="auto" w:fill="E6E6E6"/>
        </w:rPr>
        <w:t xml:space="preserve"> 职称（职务）：</w:t>
      </w:r>
      <w:r w:rsidRPr="00556A96">
        <w:rPr>
          <w:rFonts w:ascii="仿宋" w:eastAsia="仿宋" w:hAnsi="仿宋" w:cs="DengXian"/>
          <w:sz w:val="24"/>
          <w:szCs w:val="32"/>
          <w:shd w:val="clear" w:color="auto" w:fill="E6E6E6"/>
        </w:rPr>
        <w:t xml:space="preserve">      </w:t>
      </w:r>
      <w:r w:rsidRPr="00556A96">
        <w:rPr>
          <w:rFonts w:ascii="仿宋" w:eastAsia="仿宋" w:hAnsi="仿宋" w:cs="DengXian"/>
          <w:sz w:val="24"/>
          <w:szCs w:val="32"/>
          <w:u w:val="single"/>
          <w:shd w:val="clear" w:color="auto" w:fill="E6E6E6"/>
        </w:rPr>
        <w:t xml:space="preserve"> </w:t>
      </w:r>
    </w:p>
    <w:p w14:paraId="5C18D5DD" w14:textId="77777777" w:rsidR="00556A96" w:rsidRPr="00556A96" w:rsidRDefault="00556A96" w:rsidP="00556A96">
      <w:pPr>
        <w:shd w:val="clear" w:color="auto" w:fill="E6E6E6"/>
        <w:adjustRightInd w:val="0"/>
        <w:snapToGrid w:val="0"/>
        <w:rPr>
          <w:rFonts w:ascii="仿宋" w:eastAsia="仿宋" w:hAnsi="仿宋" w:cs="DengXian"/>
          <w:sz w:val="24"/>
          <w:szCs w:val="32"/>
          <w:u w:val="single"/>
          <w:shd w:val="clear" w:color="auto" w:fill="E6E6E6"/>
        </w:rPr>
      </w:pPr>
      <w:r w:rsidRPr="00556A96">
        <w:rPr>
          <w:rFonts w:ascii="仿宋" w:eastAsia="仿宋" w:hAnsi="仿宋" w:cs="DengXian" w:hint="eastAsia"/>
          <w:sz w:val="24"/>
          <w:szCs w:val="32"/>
          <w:shd w:val="clear" w:color="auto" w:fill="E6E6E6"/>
        </w:rPr>
        <w:t>电    话：</w:t>
      </w:r>
      <w:r w:rsidRPr="00556A96">
        <w:rPr>
          <w:rFonts w:ascii="仿宋" w:eastAsia="仿宋" w:hAnsi="仿宋" w:cs="DengXian" w:hint="eastAsia"/>
          <w:sz w:val="24"/>
          <w:szCs w:val="32"/>
          <w:u w:val="single"/>
          <w:shd w:val="clear" w:color="auto" w:fill="E6E6E6"/>
        </w:rPr>
        <w:t xml:space="preserve">                        </w:t>
      </w:r>
      <w:r w:rsidRPr="00556A96">
        <w:rPr>
          <w:rFonts w:ascii="仿宋" w:eastAsia="仿宋" w:hAnsi="仿宋" w:cs="DengXian" w:hint="eastAsia"/>
          <w:sz w:val="24"/>
          <w:szCs w:val="32"/>
          <w:shd w:val="clear" w:color="auto" w:fill="E6E6E6"/>
        </w:rPr>
        <w:t xml:space="preserve"> 电子邮件：</w:t>
      </w:r>
      <w:r w:rsidRPr="00556A96">
        <w:rPr>
          <w:rFonts w:ascii="仿宋" w:eastAsia="仿宋" w:hAnsi="仿宋" w:cs="DengXian" w:hint="eastAsia"/>
          <w:sz w:val="24"/>
          <w:szCs w:val="32"/>
          <w:u w:val="single"/>
          <w:shd w:val="clear" w:color="auto" w:fill="E6E6E6"/>
        </w:rPr>
        <w:t xml:space="preserve">                               </w:t>
      </w:r>
    </w:p>
    <w:p w14:paraId="3FD160B1" w14:textId="77777777" w:rsidR="00556A96" w:rsidRPr="00556A96" w:rsidRDefault="00556A96" w:rsidP="00556A96">
      <w:pPr>
        <w:shd w:val="clear" w:color="auto" w:fill="E6E6E6"/>
        <w:adjustRightInd w:val="0"/>
        <w:snapToGrid w:val="0"/>
        <w:rPr>
          <w:rFonts w:ascii="仿宋" w:eastAsia="仿宋" w:hAnsi="仿宋" w:cs="DengXian"/>
          <w:sz w:val="24"/>
          <w:szCs w:val="32"/>
          <w:u w:val="single"/>
          <w:shd w:val="clear" w:color="auto" w:fill="E6E6E6"/>
        </w:rPr>
      </w:pPr>
      <w:r w:rsidRPr="00556A96">
        <w:rPr>
          <w:rFonts w:ascii="仿宋" w:eastAsia="仿宋" w:hAnsi="仿宋" w:cs="DengXian" w:hint="eastAsia"/>
          <w:sz w:val="24"/>
          <w:szCs w:val="32"/>
          <w:shd w:val="clear" w:color="auto" w:fill="E6E6E6"/>
        </w:rPr>
        <w:t>通讯地址：</w:t>
      </w:r>
      <w:r w:rsidRPr="00556A96">
        <w:rPr>
          <w:rFonts w:ascii="仿宋" w:eastAsia="仿宋" w:hAnsi="仿宋" w:cs="DengXian" w:hint="eastAsia"/>
          <w:sz w:val="24"/>
          <w:szCs w:val="32"/>
          <w:u w:val="single"/>
          <w:shd w:val="clear" w:color="auto" w:fill="E6E6E6"/>
        </w:rPr>
        <w:t xml:space="preserve">                                           </w:t>
      </w:r>
      <w:r w:rsidRPr="00556A96">
        <w:rPr>
          <w:rFonts w:ascii="仿宋" w:eastAsia="仿宋" w:hAnsi="仿宋" w:cs="DengXian" w:hint="eastAsia"/>
          <w:sz w:val="24"/>
          <w:szCs w:val="32"/>
          <w:shd w:val="clear" w:color="auto" w:fill="E6E6E6"/>
        </w:rPr>
        <w:t xml:space="preserve"> 邮编：</w:t>
      </w:r>
      <w:r w:rsidRPr="00556A96">
        <w:rPr>
          <w:rFonts w:ascii="仿宋" w:eastAsia="仿宋" w:hAnsi="仿宋" w:cs="DengXian" w:hint="eastAsia"/>
          <w:sz w:val="24"/>
          <w:szCs w:val="32"/>
          <w:u w:val="single"/>
          <w:shd w:val="clear" w:color="auto" w:fill="E6E6E6"/>
        </w:rPr>
        <w:t xml:space="preserve">                </w:t>
      </w:r>
    </w:p>
    <w:p w14:paraId="5E77453C" w14:textId="77777777" w:rsidR="00556A96" w:rsidRPr="00556A96" w:rsidRDefault="00556A96" w:rsidP="00556A96">
      <w:pPr>
        <w:shd w:val="clear" w:color="auto" w:fill="E6E6E6"/>
        <w:adjustRightInd w:val="0"/>
        <w:snapToGrid w:val="0"/>
        <w:rPr>
          <w:rFonts w:ascii="仿宋" w:eastAsia="仿宋" w:hAnsi="仿宋" w:cs="DengXian"/>
          <w:sz w:val="24"/>
          <w:szCs w:val="32"/>
          <w:shd w:val="clear" w:color="auto" w:fill="E6E6E6"/>
        </w:rPr>
      </w:pPr>
    </w:p>
    <w:p w14:paraId="6A84B421" w14:textId="0D1075DC" w:rsidR="00556A96" w:rsidRPr="00556A96" w:rsidRDefault="00556A96" w:rsidP="00556A96">
      <w:pPr>
        <w:shd w:val="clear" w:color="auto" w:fill="E6E6E6"/>
        <w:adjustRightInd w:val="0"/>
        <w:snapToGrid w:val="0"/>
        <w:rPr>
          <w:rFonts w:ascii="仿宋" w:eastAsia="仿宋" w:hAnsi="仿宋" w:cs="DengXian"/>
          <w:sz w:val="24"/>
          <w:szCs w:val="32"/>
          <w:u w:val="single"/>
          <w:shd w:val="clear" w:color="auto" w:fill="E6E6E6"/>
        </w:rPr>
      </w:pPr>
      <w:r w:rsidRPr="00556A96">
        <w:rPr>
          <w:rFonts w:ascii="仿宋" w:eastAsia="仿宋" w:hAnsi="仿宋" w:cs="DengXian" w:hint="eastAsia"/>
          <w:sz w:val="24"/>
          <w:szCs w:val="32"/>
          <w:shd w:val="clear" w:color="auto" w:fill="E6E6E6"/>
        </w:rPr>
        <w:t>推荐人手写签名：                            推荐专家工作单位盖章：</w:t>
      </w:r>
      <w:r w:rsidRPr="00556A96">
        <w:rPr>
          <w:rFonts w:ascii="仿宋" w:eastAsia="仿宋" w:hAnsi="仿宋" w:cs="DengXian" w:hint="eastAsia"/>
          <w:sz w:val="24"/>
          <w:szCs w:val="32"/>
          <w:u w:val="single"/>
          <w:shd w:val="clear" w:color="auto" w:fill="E6E6E6"/>
        </w:rPr>
        <w:t xml:space="preserve">          </w:t>
      </w:r>
    </w:p>
    <w:p w14:paraId="082AB9DB" w14:textId="77777777" w:rsidR="008810B3" w:rsidRDefault="008810B3">
      <w:pPr>
        <w:rPr>
          <w:rFonts w:cs="Times New Roman"/>
        </w:rPr>
      </w:pPr>
    </w:p>
    <w:sectPr w:rsidR="008810B3" w:rsidSect="00707DFF">
      <w:footerReference w:type="even" r:id="rId8"/>
      <w:pgSz w:w="11900" w:h="16840"/>
      <w:pgMar w:top="2098" w:right="1474" w:bottom="1985" w:left="1588" w:header="851" w:footer="1418" w:gutter="0"/>
      <w:pgNumType w:fmt="numberInDash" w:chapSep="emDash"/>
      <w:cols w:space="708"/>
      <w:docGrid w:type="linesAndChars" w:linePitch="579" w:charSpace="-8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25344" w14:textId="77777777" w:rsidR="00F00FD6" w:rsidRDefault="00F00FD6" w:rsidP="00BA69EF">
      <w:r>
        <w:separator/>
      </w:r>
    </w:p>
  </w:endnote>
  <w:endnote w:type="continuationSeparator" w:id="0">
    <w:p w14:paraId="2F743509" w14:textId="77777777" w:rsidR="00F00FD6" w:rsidRDefault="00F00FD6" w:rsidP="00BA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">
    <w:panose1 w:val="00000000000000000000"/>
    <w:charset w:val="86"/>
    <w:family w:val="auto"/>
    <w:pitch w:val="variable"/>
    <w:sig w:usb0="00000001" w:usb1="080E0000" w:usb2="00000010" w:usb3="00000000" w:csb0="00040001" w:csb1="00000000"/>
  </w:font>
  <w:font w:name="仿宋">
    <w:altName w:val="FangSong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Arial (Body CS)">
    <w:altName w:val="Arial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7760A" w14:textId="77777777" w:rsidR="00F00FD6" w:rsidRDefault="00F00FD6" w:rsidP="00BA69EF">
      <w:r>
        <w:separator/>
      </w:r>
    </w:p>
  </w:footnote>
  <w:footnote w:type="continuationSeparator" w:id="0">
    <w:p w14:paraId="08515C78" w14:textId="77777777" w:rsidR="00F00FD6" w:rsidRDefault="00F00FD6" w:rsidP="00BA6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75F30"/>
    <w:multiLevelType w:val="hybridMultilevel"/>
    <w:tmpl w:val="5290DB46"/>
    <w:lvl w:ilvl="0" w:tplc="B686A698">
      <w:start w:val="1"/>
      <w:numFmt w:val="japaneseCounting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1214C"/>
    <w:multiLevelType w:val="hybridMultilevel"/>
    <w:tmpl w:val="53FA02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82C28CF"/>
    <w:multiLevelType w:val="hybridMultilevel"/>
    <w:tmpl w:val="ACB63218"/>
    <w:lvl w:ilvl="0" w:tplc="8CD2D6B8">
      <w:start w:val="1"/>
      <w:numFmt w:val="japaneseCounting"/>
      <w:lvlText w:val="（%1）"/>
      <w:lvlJc w:val="left"/>
      <w:pPr>
        <w:ind w:left="1080" w:hanging="1080"/>
      </w:pPr>
      <w:rPr>
        <w:rFonts w:ascii="Kai" w:eastAsia="Kai" w:hAnsi="Kai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D6D4161"/>
    <w:multiLevelType w:val="hybridMultilevel"/>
    <w:tmpl w:val="89AAA942"/>
    <w:lvl w:ilvl="0" w:tplc="EC422444">
      <w:start w:val="1"/>
      <w:numFmt w:val="japaneseCounting"/>
      <w:lvlText w:val="（%1）"/>
      <w:lvlJc w:val="left"/>
      <w:pPr>
        <w:ind w:left="1160" w:hanging="80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E0CA9"/>
    <w:multiLevelType w:val="hybridMultilevel"/>
    <w:tmpl w:val="5AAE1F92"/>
    <w:lvl w:ilvl="0" w:tplc="720E0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E4B7A79"/>
    <w:multiLevelType w:val="hybridMultilevel"/>
    <w:tmpl w:val="C632037E"/>
    <w:lvl w:ilvl="0" w:tplc="A8D457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E5F7781"/>
    <w:multiLevelType w:val="hybridMultilevel"/>
    <w:tmpl w:val="B4222084"/>
    <w:lvl w:ilvl="0" w:tplc="B3C2C6AE">
      <w:start w:val="1"/>
      <w:numFmt w:val="japaneseCounting"/>
      <w:lvlText w:val="第%1条"/>
      <w:lvlJc w:val="left"/>
      <w:pPr>
        <w:ind w:left="1740" w:hanging="1100"/>
      </w:pPr>
      <w:rPr>
        <w:rFonts w:ascii="Kai" w:eastAsia="Kai" w:hAnsi="Kai"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7" w15:restartNumberingAfterBreak="0">
    <w:nsid w:val="40FE1339"/>
    <w:multiLevelType w:val="hybridMultilevel"/>
    <w:tmpl w:val="93B0319E"/>
    <w:lvl w:ilvl="0" w:tplc="3E884372">
      <w:start w:val="1"/>
      <w:numFmt w:val="japaneseCounting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A7163"/>
    <w:multiLevelType w:val="hybridMultilevel"/>
    <w:tmpl w:val="E4F8888C"/>
    <w:lvl w:ilvl="0" w:tplc="A8D457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6A9A5B0B"/>
    <w:multiLevelType w:val="hybridMultilevel"/>
    <w:tmpl w:val="DC60C77E"/>
    <w:lvl w:ilvl="0" w:tplc="4A66C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6B380B37"/>
    <w:multiLevelType w:val="hybridMultilevel"/>
    <w:tmpl w:val="F938A0F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55569156">
    <w:abstractNumId w:val="6"/>
  </w:num>
  <w:num w:numId="2" w16cid:durableId="137264137">
    <w:abstractNumId w:val="3"/>
  </w:num>
  <w:num w:numId="3" w16cid:durableId="2112385629">
    <w:abstractNumId w:val="7"/>
  </w:num>
  <w:num w:numId="4" w16cid:durableId="1557819795">
    <w:abstractNumId w:val="0"/>
  </w:num>
  <w:num w:numId="5" w16cid:durableId="1415008760">
    <w:abstractNumId w:val="10"/>
  </w:num>
  <w:num w:numId="6" w16cid:durableId="1274903585">
    <w:abstractNumId w:val="5"/>
  </w:num>
  <w:num w:numId="7" w16cid:durableId="1332219585">
    <w:abstractNumId w:val="9"/>
  </w:num>
  <w:num w:numId="8" w16cid:durableId="357589192">
    <w:abstractNumId w:val="1"/>
  </w:num>
  <w:num w:numId="9" w16cid:durableId="1762026787">
    <w:abstractNumId w:val="2"/>
  </w:num>
  <w:num w:numId="10" w16cid:durableId="1606304011">
    <w:abstractNumId w:val="8"/>
  </w:num>
  <w:num w:numId="11" w16cid:durableId="670179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bordersDoNotSurroundHeader/>
  <w:bordersDoNotSurroundFooter/>
  <w:activeWritingStyle w:appName="MSWord" w:lang="en-US" w:vendorID="64" w:dllVersion="0" w:nlCheck="1" w:checkStyle="0"/>
  <w:attachedTemplate r:id="rId1"/>
  <w:defaultTabStop w:val="720"/>
  <w:evenAndOddHeaders/>
  <w:drawingGridHorizontalSpacing w:val="158"/>
  <w:drawingGridVerticalSpacing w:val="57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74"/>
    <w:rsid w:val="00000998"/>
    <w:rsid w:val="00026D0B"/>
    <w:rsid w:val="0006456F"/>
    <w:rsid w:val="00066D73"/>
    <w:rsid w:val="000A5891"/>
    <w:rsid w:val="00101352"/>
    <w:rsid w:val="00103EEC"/>
    <w:rsid w:val="001B03DD"/>
    <w:rsid w:val="00207A8F"/>
    <w:rsid w:val="002350E1"/>
    <w:rsid w:val="002C75ED"/>
    <w:rsid w:val="002D4B05"/>
    <w:rsid w:val="00333291"/>
    <w:rsid w:val="00382B12"/>
    <w:rsid w:val="0038656D"/>
    <w:rsid w:val="00390E96"/>
    <w:rsid w:val="003922C4"/>
    <w:rsid w:val="003C5F99"/>
    <w:rsid w:val="003D3848"/>
    <w:rsid w:val="00402144"/>
    <w:rsid w:val="00416526"/>
    <w:rsid w:val="004225C1"/>
    <w:rsid w:val="00426322"/>
    <w:rsid w:val="004A56C8"/>
    <w:rsid w:val="004F52BA"/>
    <w:rsid w:val="00546D97"/>
    <w:rsid w:val="00547DCB"/>
    <w:rsid w:val="00556A96"/>
    <w:rsid w:val="005942D5"/>
    <w:rsid w:val="005A4A06"/>
    <w:rsid w:val="005F3C85"/>
    <w:rsid w:val="00607F9A"/>
    <w:rsid w:val="00652174"/>
    <w:rsid w:val="00695649"/>
    <w:rsid w:val="00707DFF"/>
    <w:rsid w:val="007114D4"/>
    <w:rsid w:val="0075582C"/>
    <w:rsid w:val="007601F0"/>
    <w:rsid w:val="00791671"/>
    <w:rsid w:val="007A259D"/>
    <w:rsid w:val="007B4A42"/>
    <w:rsid w:val="007F41BA"/>
    <w:rsid w:val="008245BD"/>
    <w:rsid w:val="00850ADD"/>
    <w:rsid w:val="0086442D"/>
    <w:rsid w:val="008810B3"/>
    <w:rsid w:val="008A4C91"/>
    <w:rsid w:val="008B10EC"/>
    <w:rsid w:val="008B40D3"/>
    <w:rsid w:val="008B4A9A"/>
    <w:rsid w:val="008C148D"/>
    <w:rsid w:val="008C7C9C"/>
    <w:rsid w:val="0091074F"/>
    <w:rsid w:val="0094480F"/>
    <w:rsid w:val="009528A0"/>
    <w:rsid w:val="00972623"/>
    <w:rsid w:val="009A6FEA"/>
    <w:rsid w:val="009D0F0B"/>
    <w:rsid w:val="009D77A3"/>
    <w:rsid w:val="009F2DBE"/>
    <w:rsid w:val="00A44FB6"/>
    <w:rsid w:val="00A535F3"/>
    <w:rsid w:val="00A5531B"/>
    <w:rsid w:val="00B30943"/>
    <w:rsid w:val="00B62A83"/>
    <w:rsid w:val="00BA07BC"/>
    <w:rsid w:val="00BA69EF"/>
    <w:rsid w:val="00BE43C3"/>
    <w:rsid w:val="00C37BA2"/>
    <w:rsid w:val="00C40E7B"/>
    <w:rsid w:val="00C46FCB"/>
    <w:rsid w:val="00C65B4D"/>
    <w:rsid w:val="00CD1884"/>
    <w:rsid w:val="00CE6A78"/>
    <w:rsid w:val="00CF03D5"/>
    <w:rsid w:val="00D01FAB"/>
    <w:rsid w:val="00D10DFB"/>
    <w:rsid w:val="00D30FDA"/>
    <w:rsid w:val="00D35906"/>
    <w:rsid w:val="00D659E2"/>
    <w:rsid w:val="00DB02D9"/>
    <w:rsid w:val="00DB62E3"/>
    <w:rsid w:val="00E325B5"/>
    <w:rsid w:val="00F00FD6"/>
    <w:rsid w:val="00F05C3C"/>
    <w:rsid w:val="00F64954"/>
    <w:rsid w:val="00F6648E"/>
    <w:rsid w:val="00F8376E"/>
    <w:rsid w:val="00F8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4825"/>
  <w15:chartTrackingRefBased/>
  <w15:docId w15:val="{41CD257E-2EE7-1B47-BEA2-B13B2E43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C3C"/>
    <w:rPr>
      <w:rFonts w:ascii="Times New Roman" w:eastAsia="仿宋_GB2312" w:hAnsi="Times New Roman" w:cs="Arial (Body CS)"/>
      <w:sz w:val="32"/>
    </w:rPr>
  </w:style>
  <w:style w:type="paragraph" w:styleId="1">
    <w:name w:val="heading 1"/>
    <w:aliases w:val="标题1"/>
    <w:basedOn w:val="a"/>
    <w:next w:val="a"/>
    <w:link w:val="10"/>
    <w:uiPriority w:val="9"/>
    <w:qFormat/>
    <w:rsid w:val="0086442D"/>
    <w:pPr>
      <w:keepNext/>
      <w:keepLines/>
      <w:spacing w:before="240" w:after="240" w:line="360" w:lineRule="auto"/>
      <w:jc w:val="center"/>
      <w:outlineLvl w:val="0"/>
    </w:pPr>
    <w:rPr>
      <w:rFonts w:asciiTheme="majorHAnsi" w:eastAsia="黑体" w:hAnsiTheme="majorHAnsi" w:cstheme="majorBidi"/>
      <w:sz w:val="40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9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9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9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9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9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9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1 字符"/>
    <w:basedOn w:val="a0"/>
    <w:link w:val="1"/>
    <w:uiPriority w:val="9"/>
    <w:rsid w:val="0086442D"/>
    <w:rPr>
      <w:rFonts w:asciiTheme="majorHAnsi" w:eastAsia="黑体" w:hAnsiTheme="majorHAnsi" w:cstheme="majorBidi"/>
      <w:sz w:val="40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BA69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BA69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BA69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BA69EF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BA69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BA69EF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9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BA69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69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9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9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9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9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9E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A69EF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BA69EF"/>
    <w:pPr>
      <w:tabs>
        <w:tab w:val="center" w:pos="4680"/>
        <w:tab w:val="right" w:pos="9360"/>
      </w:tabs>
    </w:pPr>
  </w:style>
  <w:style w:type="character" w:customStyle="1" w:styleId="af">
    <w:name w:val="页脚 字符"/>
    <w:basedOn w:val="a0"/>
    <w:link w:val="ae"/>
    <w:uiPriority w:val="99"/>
    <w:rsid w:val="00BA69EF"/>
    <w:rPr>
      <w:rFonts w:ascii="Times New Roman" w:eastAsia="仿宋" w:hAnsi="Times New Roman" w:cs="Arial (Body CS)"/>
      <w:sz w:val="32"/>
    </w:rPr>
  </w:style>
  <w:style w:type="character" w:styleId="af0">
    <w:name w:val="page number"/>
    <w:basedOn w:val="a0"/>
    <w:uiPriority w:val="99"/>
    <w:semiHidden/>
    <w:unhideWhenUsed/>
    <w:rsid w:val="00BA69EF"/>
  </w:style>
  <w:style w:type="paragraph" w:styleId="af1">
    <w:name w:val="header"/>
    <w:basedOn w:val="a"/>
    <w:link w:val="af2"/>
    <w:uiPriority w:val="99"/>
    <w:unhideWhenUsed/>
    <w:rsid w:val="00BA69EF"/>
    <w:pPr>
      <w:tabs>
        <w:tab w:val="center" w:pos="4680"/>
        <w:tab w:val="right" w:pos="9360"/>
      </w:tabs>
    </w:pPr>
  </w:style>
  <w:style w:type="character" w:customStyle="1" w:styleId="af2">
    <w:name w:val="页眉 字符"/>
    <w:basedOn w:val="a0"/>
    <w:link w:val="af1"/>
    <w:uiPriority w:val="99"/>
    <w:rsid w:val="00BA69EF"/>
    <w:rPr>
      <w:rFonts w:ascii="Times New Roman" w:eastAsia="仿宋" w:hAnsi="Times New Roman" w:cs="Arial (Body CS)"/>
      <w:sz w:val="32"/>
    </w:rPr>
  </w:style>
  <w:style w:type="table" w:styleId="af3">
    <w:name w:val="Table Grid"/>
    <w:basedOn w:val="a1"/>
    <w:uiPriority w:val="39"/>
    <w:rsid w:val="00850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000998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000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yang/Library/Group%20Containers/UBF8T346G9.Office/User%20Content.localized/Templates.localized/Official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F1733DCA-EFBD-2347-B7C8-FA39E72B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Official Doc.dotx</Template>
  <TotalTime>1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Yang Li</cp:lastModifiedBy>
  <cp:revision>2</cp:revision>
  <cp:lastPrinted>2024-12-06T00:09:00Z</cp:lastPrinted>
  <dcterms:created xsi:type="dcterms:W3CDTF">2024-12-06T00:10:00Z</dcterms:created>
  <dcterms:modified xsi:type="dcterms:W3CDTF">2024-12-06T00:10:00Z</dcterms:modified>
</cp:coreProperties>
</file>