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D389">
      <w:pPr>
        <w:rPr>
          <w:rFonts w:hint="eastAsia"/>
          <w:b w:val="0"/>
          <w:bCs/>
          <w:sz w:val="24"/>
        </w:rPr>
      </w:pPr>
      <w:bookmarkStart w:id="0" w:name="_GoBack"/>
      <w:bookmarkEnd w:id="0"/>
    </w:p>
    <w:p w14:paraId="714B52ED">
      <w:pPr>
        <w:jc w:val="center"/>
        <w:rPr>
          <w:rFonts w:hint="eastAsia"/>
          <w:b w:val="0"/>
          <w:bCs/>
          <w:sz w:val="52"/>
          <w:szCs w:val="52"/>
        </w:rPr>
      </w:pPr>
      <w:r>
        <w:rPr>
          <w:rFonts w:hint="eastAsia"/>
          <w:b w:val="0"/>
          <w:bCs/>
          <w:sz w:val="52"/>
          <w:szCs w:val="52"/>
        </w:rPr>
        <w:t>内蒙古科技大学</w:t>
      </w:r>
    </w:p>
    <w:p w14:paraId="6F9E03FA">
      <w:pPr>
        <w:jc w:val="center"/>
        <w:rPr>
          <w:rFonts w:hint="eastAsia"/>
          <w:b w:val="0"/>
          <w:bCs/>
          <w:sz w:val="48"/>
          <w:szCs w:val="48"/>
        </w:rPr>
      </w:pPr>
    </w:p>
    <w:p w14:paraId="24058C0B">
      <w:pPr>
        <w:jc w:val="center"/>
        <w:rPr>
          <w:rFonts w:hint="eastAsia"/>
          <w:b w:val="0"/>
          <w:bCs/>
          <w:sz w:val="30"/>
        </w:rPr>
      </w:pPr>
      <w:r>
        <w:rPr>
          <w:rFonts w:hint="eastAsia"/>
          <w:b w:val="0"/>
          <w:bCs/>
          <w:sz w:val="36"/>
        </w:rPr>
        <w:t>20</w:t>
      </w:r>
      <w:r>
        <w:rPr>
          <w:rFonts w:hint="eastAsia"/>
          <w:b w:val="0"/>
          <w:bCs/>
          <w:sz w:val="36"/>
          <w:lang w:val="en-US" w:eastAsia="zh-CN"/>
        </w:rPr>
        <w:t>25</w:t>
      </w:r>
      <w:r>
        <w:rPr>
          <w:rFonts w:hint="eastAsia"/>
          <w:b w:val="0"/>
          <w:bCs/>
          <w:sz w:val="36"/>
        </w:rPr>
        <w:t>年报考攻读博士学位研究生</w:t>
      </w:r>
    </w:p>
    <w:p w14:paraId="3ABE0B2E">
      <w:pPr>
        <w:rPr>
          <w:rFonts w:hint="eastAsia"/>
          <w:b w:val="0"/>
          <w:bCs/>
          <w:sz w:val="24"/>
        </w:rPr>
      </w:pPr>
    </w:p>
    <w:p w14:paraId="2E8D302A">
      <w:pPr>
        <w:jc w:val="center"/>
        <w:rPr>
          <w:rFonts w:hint="eastAsia"/>
          <w:b w:val="0"/>
          <w:bCs/>
          <w:sz w:val="52"/>
        </w:rPr>
      </w:pPr>
      <w:r>
        <w:rPr>
          <w:rFonts w:hint="eastAsia"/>
          <w:b w:val="0"/>
          <w:bCs/>
          <w:sz w:val="52"/>
        </w:rPr>
        <w:t>专家推荐书</w:t>
      </w:r>
    </w:p>
    <w:p w14:paraId="4AD01031">
      <w:pPr>
        <w:rPr>
          <w:rFonts w:hint="eastAsia"/>
          <w:b w:val="0"/>
          <w:bCs/>
          <w:sz w:val="24"/>
        </w:rPr>
      </w:pPr>
    </w:p>
    <w:p w14:paraId="4EBA221B">
      <w:pPr>
        <w:rPr>
          <w:rFonts w:hint="eastAsia"/>
          <w:b w:val="0"/>
          <w:bCs/>
          <w:sz w:val="24"/>
        </w:rPr>
      </w:pPr>
    </w:p>
    <w:p w14:paraId="6AF23D7E">
      <w:pPr>
        <w:rPr>
          <w:rFonts w:hint="eastAsia"/>
          <w:b w:val="0"/>
          <w:bCs/>
          <w:sz w:val="30"/>
          <w:u w:val="single"/>
        </w:rPr>
      </w:pPr>
      <w:r>
        <w:rPr>
          <w:rFonts w:hint="eastAsia"/>
          <w:b w:val="0"/>
          <w:bCs/>
          <w:sz w:val="30"/>
        </w:rPr>
        <w:t xml:space="preserve">      </w:t>
      </w:r>
    </w:p>
    <w:p w14:paraId="39881014">
      <w:pPr>
        <w:rPr>
          <w:rFonts w:hint="eastAsia"/>
          <w:b w:val="0"/>
          <w:bCs/>
          <w:sz w:val="30"/>
          <w:u w:val="single"/>
        </w:rPr>
      </w:pPr>
      <w:r>
        <w:rPr>
          <w:rFonts w:hint="eastAsia"/>
          <w:b w:val="0"/>
          <w:bCs/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657600" cy="3169920"/>
                <wp:effectExtent l="0" t="0" r="11430" b="190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FCBECF">
                            <w:pP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</w:rPr>
                              <w:t>推荐人姓名：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827338F">
                            <w:pP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</w:rPr>
                              <w:t>职      称：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C036941">
                            <w:pP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</w:rPr>
                              <w:t>职      务：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E89B0F9">
                            <w:pP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</w:rPr>
                              <w:t>与考生关系：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2B6B654">
                            <w:pP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</w:rPr>
                              <w:t>工 作 单 位：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65E43790">
                            <w:pP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</w:rPr>
                              <w:t>被推荐考生姓名：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5E13159C">
                            <w:pP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</w:rPr>
                              <w:t>报考学科：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sz w:val="30"/>
                                <w:u w:val="single"/>
                              </w:rPr>
                              <w:t xml:space="preserve">                   </w:t>
                            </w:r>
                          </w:p>
                          <w:p w14:paraId="76A8DE51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117pt;margin-top:0pt;height:249.6pt;width:288pt;z-index:251659264;mso-width-relative:page;mso-height-relative:page;" fillcolor="#FFFFFF" filled="t" stroked="f" coordsize="21600,21600" o:gfxdata="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+aaDdcAAAAIAQAADwAAAAAAAAABACAAAAAiAAAAZHJzL2Rvd25yZXYueG1sUEsB&#10;AhQAFAAAAAgAh07iQGW+HVu9AQAAhQMAAA4AAAAAAAAAAQAgAAAAJg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8FCBECF">
                      <w:pP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30"/>
                        </w:rPr>
                        <w:t>推荐人姓名：</w:t>
                      </w:r>
                      <w: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  <w:t xml:space="preserve">                 </w:t>
                      </w:r>
                    </w:p>
                    <w:p w14:paraId="5827338F">
                      <w:pP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30"/>
                        </w:rPr>
                        <w:t>职      称：</w:t>
                      </w:r>
                      <w: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  <w:t xml:space="preserve">                 </w:t>
                      </w:r>
                    </w:p>
                    <w:p w14:paraId="5C036941">
                      <w:pP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30"/>
                        </w:rPr>
                        <w:t>职      务：</w:t>
                      </w:r>
                      <w: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  <w:t xml:space="preserve">                 </w:t>
                      </w:r>
                    </w:p>
                    <w:p w14:paraId="2E89B0F9">
                      <w:pP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30"/>
                        </w:rPr>
                        <w:t>与考生关系：</w:t>
                      </w:r>
                      <w: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  <w:t xml:space="preserve">                 </w:t>
                      </w:r>
                    </w:p>
                    <w:p w14:paraId="52B6B654">
                      <w:pP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30"/>
                        </w:rPr>
                        <w:t>工 作 单 位：</w:t>
                      </w:r>
                      <w: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  <w:t xml:space="preserve">                </w:t>
                      </w:r>
                    </w:p>
                    <w:p w14:paraId="65E43790">
                      <w:pP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30"/>
                        </w:rPr>
                        <w:t>被推荐考生姓名：</w:t>
                      </w:r>
                      <w: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  <w:t xml:space="preserve">             </w:t>
                      </w:r>
                    </w:p>
                    <w:p w14:paraId="5E13159C">
                      <w:pP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sz w:val="30"/>
                        </w:rPr>
                        <w:t>报考学科：</w:t>
                      </w:r>
                      <w:r>
                        <w:rPr>
                          <w:rFonts w:hint="eastAsia"/>
                          <w:b w:val="0"/>
                          <w:bCs/>
                          <w:sz w:val="30"/>
                          <w:u w:val="single"/>
                        </w:rPr>
                        <w:t xml:space="preserve">                   </w:t>
                      </w:r>
                    </w:p>
                    <w:p w14:paraId="76A8DE51"/>
                  </w:txbxContent>
                </v:textbox>
              </v:shape>
            </w:pict>
          </mc:Fallback>
        </mc:AlternateContent>
      </w:r>
    </w:p>
    <w:p w14:paraId="79E748E4">
      <w:pPr>
        <w:rPr>
          <w:rFonts w:hint="eastAsia"/>
          <w:b w:val="0"/>
          <w:bCs/>
          <w:sz w:val="30"/>
          <w:u w:val="single"/>
        </w:rPr>
      </w:pPr>
    </w:p>
    <w:p w14:paraId="336DE1EE">
      <w:pPr>
        <w:rPr>
          <w:rFonts w:hint="eastAsia"/>
          <w:b w:val="0"/>
          <w:bCs/>
          <w:sz w:val="30"/>
          <w:u w:val="single"/>
        </w:rPr>
      </w:pPr>
    </w:p>
    <w:p w14:paraId="6688CD74">
      <w:pPr>
        <w:jc w:val="center"/>
        <w:rPr>
          <w:rFonts w:hint="eastAsia"/>
          <w:b w:val="0"/>
          <w:bCs/>
          <w:sz w:val="30"/>
        </w:rPr>
      </w:pPr>
    </w:p>
    <w:p w14:paraId="79F6F6FA">
      <w:pPr>
        <w:jc w:val="center"/>
        <w:rPr>
          <w:rFonts w:hint="eastAsia"/>
          <w:b w:val="0"/>
          <w:bCs/>
          <w:sz w:val="30"/>
        </w:rPr>
      </w:pPr>
    </w:p>
    <w:p w14:paraId="5EF37E61">
      <w:pPr>
        <w:jc w:val="center"/>
        <w:rPr>
          <w:rFonts w:hint="eastAsia"/>
          <w:b w:val="0"/>
          <w:bCs/>
          <w:sz w:val="30"/>
        </w:rPr>
      </w:pPr>
    </w:p>
    <w:p w14:paraId="1E42A8F8">
      <w:pPr>
        <w:jc w:val="center"/>
        <w:rPr>
          <w:rFonts w:hint="eastAsia"/>
          <w:b w:val="0"/>
          <w:bCs/>
          <w:sz w:val="30"/>
        </w:rPr>
      </w:pPr>
    </w:p>
    <w:p w14:paraId="11187A8D">
      <w:pPr>
        <w:jc w:val="center"/>
        <w:rPr>
          <w:rFonts w:hint="eastAsia"/>
          <w:b w:val="0"/>
          <w:bCs/>
          <w:sz w:val="30"/>
        </w:rPr>
      </w:pPr>
    </w:p>
    <w:p w14:paraId="3E71338B">
      <w:pPr>
        <w:jc w:val="center"/>
        <w:rPr>
          <w:rFonts w:hint="eastAsia"/>
          <w:b w:val="0"/>
          <w:bCs/>
          <w:sz w:val="30"/>
        </w:rPr>
      </w:pPr>
    </w:p>
    <w:p w14:paraId="497A4AFE">
      <w:pPr>
        <w:jc w:val="center"/>
        <w:rPr>
          <w:rFonts w:hint="eastAsia"/>
          <w:b w:val="0"/>
          <w:bCs/>
          <w:sz w:val="30"/>
        </w:rPr>
      </w:pPr>
    </w:p>
    <w:p w14:paraId="1C7FFCED">
      <w:pPr>
        <w:jc w:val="center"/>
        <w:rPr>
          <w:rFonts w:hint="eastAsia"/>
          <w:b w:val="0"/>
          <w:bCs/>
          <w:sz w:val="30"/>
        </w:rPr>
      </w:pPr>
    </w:p>
    <w:p w14:paraId="2E0979B0">
      <w:pPr>
        <w:jc w:val="center"/>
        <w:rPr>
          <w:rFonts w:hint="eastAsia"/>
          <w:b w:val="0"/>
          <w:bCs/>
          <w:sz w:val="30"/>
        </w:rPr>
      </w:pPr>
      <w:r>
        <w:rPr>
          <w:rFonts w:hint="eastAsia"/>
          <w:b w:val="0"/>
          <w:bCs/>
          <w:sz w:val="30"/>
        </w:rPr>
        <w:t>内蒙古科技大学</w:t>
      </w:r>
    </w:p>
    <w:p w14:paraId="5FE7E72B">
      <w:pPr>
        <w:ind w:firstLine="3429" w:firstLineChars="1143"/>
        <w:rPr>
          <w:rFonts w:hint="eastAsia"/>
          <w:b w:val="0"/>
          <w:bCs/>
          <w:sz w:val="30"/>
        </w:rPr>
      </w:pPr>
      <w:r>
        <w:rPr>
          <w:rFonts w:hint="eastAsia"/>
          <w:b w:val="0"/>
          <w:bCs/>
          <w:sz w:val="30"/>
        </w:rPr>
        <w:t>20</w:t>
      </w:r>
      <w:r>
        <w:rPr>
          <w:rFonts w:hint="eastAsia"/>
          <w:b w:val="0"/>
          <w:bCs/>
          <w:sz w:val="30"/>
          <w:lang w:val="en-US" w:eastAsia="zh-CN"/>
        </w:rPr>
        <w:t>25</w:t>
      </w:r>
      <w:r>
        <w:rPr>
          <w:rFonts w:hint="eastAsia"/>
          <w:b w:val="0"/>
          <w:bCs/>
          <w:sz w:val="30"/>
        </w:rPr>
        <w:t>年   月   日</w:t>
      </w:r>
    </w:p>
    <w:p w14:paraId="6A12C1AE">
      <w:pPr>
        <w:jc w:val="center"/>
        <w:rPr>
          <w:rFonts w:hint="eastAsia"/>
          <w:b w:val="0"/>
          <w:bCs/>
          <w:sz w:val="3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7"/>
      </w:tblGrid>
      <w:tr w14:paraId="15D1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2" w:hRule="atLeast"/>
        </w:trPr>
        <w:tc>
          <w:tcPr>
            <w:tcW w:w="9767" w:type="dxa"/>
            <w:noWrap w:val="0"/>
            <w:vAlign w:val="top"/>
          </w:tcPr>
          <w:p w14:paraId="2B5FF33E">
            <w:pPr>
              <w:spacing w:before="12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对考生思想品德、道德修养方面的介绍：</w:t>
            </w:r>
          </w:p>
          <w:p w14:paraId="207ADB7D">
            <w:pPr>
              <w:rPr>
                <w:rFonts w:hint="eastAsia"/>
                <w:b w:val="0"/>
                <w:bCs/>
                <w:sz w:val="24"/>
              </w:rPr>
            </w:pPr>
          </w:p>
        </w:tc>
      </w:tr>
      <w:tr w14:paraId="1F4D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89" w:hRule="atLeast"/>
        </w:trPr>
        <w:tc>
          <w:tcPr>
            <w:tcW w:w="9767" w:type="dxa"/>
            <w:noWrap w:val="0"/>
            <w:vAlign w:val="top"/>
          </w:tcPr>
          <w:p w14:paraId="777A3393">
            <w:pPr>
              <w:spacing w:before="12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对考生业务水平，外国语水平，科研能力的介绍：</w:t>
            </w:r>
          </w:p>
          <w:p w14:paraId="0CD83095">
            <w:pPr>
              <w:rPr>
                <w:rFonts w:hint="eastAsia"/>
                <w:b w:val="0"/>
                <w:bCs/>
                <w:sz w:val="24"/>
              </w:rPr>
            </w:pPr>
          </w:p>
        </w:tc>
      </w:tr>
      <w:tr w14:paraId="29D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66" w:hRule="atLeast"/>
        </w:trPr>
        <w:tc>
          <w:tcPr>
            <w:tcW w:w="9767" w:type="dxa"/>
            <w:noWrap w:val="0"/>
            <w:vAlign w:val="top"/>
          </w:tcPr>
          <w:p w14:paraId="69C132B9">
            <w:pPr>
              <w:spacing w:before="12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从硕士生学习阶段和考生从事科研工作的情况看，该考生有无继续培养的前途，对考生报考博士研究生的意见：</w:t>
            </w:r>
          </w:p>
          <w:p w14:paraId="40962444">
            <w:pPr>
              <w:rPr>
                <w:rFonts w:hint="eastAsia"/>
                <w:b w:val="0"/>
                <w:bCs/>
                <w:sz w:val="24"/>
              </w:rPr>
            </w:pPr>
          </w:p>
          <w:p w14:paraId="29AEC5EB">
            <w:pPr>
              <w:rPr>
                <w:rFonts w:hint="eastAsia"/>
                <w:b w:val="0"/>
                <w:bCs/>
                <w:sz w:val="24"/>
              </w:rPr>
            </w:pPr>
          </w:p>
        </w:tc>
      </w:tr>
    </w:tbl>
    <w:p w14:paraId="6731A51B">
      <w:pPr>
        <w:rPr>
          <w:rFonts w:hint="eastAsia"/>
          <w:b w:val="0"/>
          <w:bCs/>
          <w:sz w:val="24"/>
        </w:rPr>
      </w:pPr>
    </w:p>
    <w:p w14:paraId="509D36E1">
      <w:pPr>
        <w:ind w:firstLine="940" w:firstLineChars="392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                                          推荐人签字：</w:t>
      </w:r>
    </w:p>
    <w:p w14:paraId="07242B31">
      <w:pPr>
        <w:ind w:firstLine="940" w:firstLineChars="392"/>
        <w:rPr>
          <w:rFonts w:hint="eastAsia"/>
          <w:b w:val="0"/>
          <w:bCs/>
          <w:sz w:val="24"/>
        </w:rPr>
      </w:pPr>
    </w:p>
    <w:p w14:paraId="3AB14A7E">
      <w:pPr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 xml:space="preserve">                                                          年    月    日</w:t>
      </w:r>
    </w:p>
    <w:p w14:paraId="3E814691">
      <w:pPr>
        <w:rPr>
          <w:b w:val="0"/>
          <w:bCs/>
        </w:rPr>
      </w:pPr>
    </w:p>
    <w:sectPr>
      <w:headerReference r:id="rId3" w:type="even"/>
      <w:footerReference r:id="rId4" w:type="even"/>
      <w:pgSz w:w="11907" w:h="16840"/>
      <w:pgMar w:top="1361" w:right="1492" w:bottom="1134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92B2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BBC2E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B22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mY1ODRhNDA2MTFjY2M3MWY0MzEyMDMxMWJlMzYifQ=="/>
  </w:docVars>
  <w:rsids>
    <w:rsidRoot w:val="092B3CB1"/>
    <w:rsid w:val="00054879"/>
    <w:rsid w:val="000565CF"/>
    <w:rsid w:val="000D03CB"/>
    <w:rsid w:val="00100682"/>
    <w:rsid w:val="00262123"/>
    <w:rsid w:val="002742A1"/>
    <w:rsid w:val="002F70A8"/>
    <w:rsid w:val="00317AC7"/>
    <w:rsid w:val="003C3DDE"/>
    <w:rsid w:val="003D7622"/>
    <w:rsid w:val="003E7CA0"/>
    <w:rsid w:val="003F72D2"/>
    <w:rsid w:val="0042749E"/>
    <w:rsid w:val="00437965"/>
    <w:rsid w:val="00461071"/>
    <w:rsid w:val="005B1DE2"/>
    <w:rsid w:val="005D6037"/>
    <w:rsid w:val="005E006C"/>
    <w:rsid w:val="005F176D"/>
    <w:rsid w:val="006116AD"/>
    <w:rsid w:val="0061422E"/>
    <w:rsid w:val="00656CF9"/>
    <w:rsid w:val="00704562"/>
    <w:rsid w:val="00792B78"/>
    <w:rsid w:val="008C0DEA"/>
    <w:rsid w:val="00B10F68"/>
    <w:rsid w:val="00BA21E5"/>
    <w:rsid w:val="00BA51CE"/>
    <w:rsid w:val="00BA5565"/>
    <w:rsid w:val="00BD16D4"/>
    <w:rsid w:val="00D215F2"/>
    <w:rsid w:val="00D62606"/>
    <w:rsid w:val="00E4332D"/>
    <w:rsid w:val="00F51945"/>
    <w:rsid w:val="00F774BF"/>
    <w:rsid w:val="00FE5D3D"/>
    <w:rsid w:val="00FF38B2"/>
    <w:rsid w:val="024A4233"/>
    <w:rsid w:val="0356025B"/>
    <w:rsid w:val="092B3CB1"/>
    <w:rsid w:val="0FF20F16"/>
    <w:rsid w:val="236B6995"/>
    <w:rsid w:val="374A77EE"/>
    <w:rsid w:val="45D373BA"/>
    <w:rsid w:val="48D77409"/>
    <w:rsid w:val="54DF7B53"/>
    <w:rsid w:val="5A973FFC"/>
    <w:rsid w:val="69282C72"/>
    <w:rsid w:val="693C550C"/>
    <w:rsid w:val="7BC21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0740;&#25307;&#21150;\2025\&#21338;&#22763;&#30740;&#31350;&#29983;\&#22312;&#32844;&#24037;&#31243;&#21338;&#22763;\&#38468;&#20214;2-&#19987;&#23478;&#25512;&#33616;&#2007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附件2-专家推荐书.dot</Template>
  <Pages>2</Pages>
  <Words>134</Words>
  <Characters>140</Characters>
  <Lines>1</Lines>
  <Paragraphs>1</Paragraphs>
  <TotalTime>0</TotalTime>
  <ScaleCrop>false</ScaleCrop>
  <LinksUpToDate>false</LinksUpToDate>
  <CharactersWithSpaces>260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2025-03-06T00:33:00Z</dcterms:created>
  <dc:creator>解</dc:creator>
  <cp:lastModifiedBy>解</cp:lastModifiedBy>
  <dcterms:modified xsi:type="dcterms:W3CDTF">2025-03-06T00:34:18Z</dcterms:modified>
  <dc:title>内蒙古工业大学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0F0FC2DE0E714636B00ABFB90AEE97D7_11</vt:lpwstr>
  </property>
  <property fmtid="{D5CDD505-2E9C-101B-9397-08002B2CF9AE}" pid="4" name="KSOTemplateDocerSaveRecord">
    <vt:lpwstr>eyJoZGlkIjoiZjFiNmY1ODRhNDA2MTFjY2M3MWY0MzEyMDMxMWJlMzYiLCJ1c2VySWQiOiI0OTk5MzgyMjQifQ==</vt:lpwstr>
  </property>
</Properties>
</file>