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5E4B6" w14:textId="67D43678" w:rsidR="000E17ED" w:rsidRDefault="00000000">
      <w:pPr>
        <w:snapToGrid w:val="0"/>
        <w:spacing w:line="36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202</w:t>
      </w:r>
      <w:r w:rsidR="009E31D0">
        <w:rPr>
          <w:rFonts w:ascii="宋体" w:hAnsi="宋体" w:hint="eastAsia"/>
          <w:b/>
          <w:bCs/>
          <w:sz w:val="32"/>
          <w:szCs w:val="32"/>
        </w:rPr>
        <w:t>6</w:t>
      </w:r>
      <w:r>
        <w:rPr>
          <w:rFonts w:ascii="宋体" w:hAnsi="宋体" w:hint="eastAsia"/>
          <w:b/>
          <w:bCs/>
          <w:sz w:val="32"/>
          <w:szCs w:val="32"/>
        </w:rPr>
        <w:t>年北京航空航天大学集成电路科学与工程学院</w:t>
      </w:r>
    </w:p>
    <w:p w14:paraId="0813F250" w14:textId="77777777" w:rsidR="000E17ED" w:rsidRDefault="00000000">
      <w:pPr>
        <w:snapToGrid w:val="0"/>
        <w:spacing w:line="360" w:lineRule="atLeas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t>硕博连读攻读博士学位研究生申请表</w:t>
      </w:r>
    </w:p>
    <w:tbl>
      <w:tblPr>
        <w:tblW w:w="8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782"/>
        <w:gridCol w:w="750"/>
        <w:gridCol w:w="1788"/>
        <w:gridCol w:w="540"/>
        <w:gridCol w:w="2160"/>
      </w:tblGrid>
      <w:tr w:rsidR="000E17ED" w14:paraId="4DE0E20C" w14:textId="77777777">
        <w:trPr>
          <w:jc w:val="center"/>
        </w:trPr>
        <w:tc>
          <w:tcPr>
            <w:tcW w:w="1800" w:type="dxa"/>
            <w:vAlign w:val="center"/>
          </w:tcPr>
          <w:p w14:paraId="00439286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32" w:type="dxa"/>
            <w:gridSpan w:val="2"/>
            <w:vAlign w:val="center"/>
          </w:tcPr>
          <w:p w14:paraId="3B58DFA5" w14:textId="77777777" w:rsidR="000E17ED" w:rsidRDefault="000E17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14:paraId="5B8882ED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700" w:type="dxa"/>
            <w:gridSpan w:val="2"/>
          </w:tcPr>
          <w:p w14:paraId="1F1398FD" w14:textId="77777777" w:rsidR="000E17ED" w:rsidRDefault="000E17E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E17ED" w14:paraId="0B0260D9" w14:textId="77777777">
        <w:trPr>
          <w:trHeight w:val="519"/>
          <w:jc w:val="center"/>
        </w:trPr>
        <w:tc>
          <w:tcPr>
            <w:tcW w:w="1800" w:type="dxa"/>
            <w:vAlign w:val="center"/>
          </w:tcPr>
          <w:p w14:paraId="474CD2C8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532" w:type="dxa"/>
            <w:gridSpan w:val="2"/>
            <w:vAlign w:val="center"/>
          </w:tcPr>
          <w:p w14:paraId="693F1620" w14:textId="77777777" w:rsidR="000E17ED" w:rsidRDefault="000E17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14:paraId="3440B0CD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700" w:type="dxa"/>
            <w:gridSpan w:val="2"/>
          </w:tcPr>
          <w:p w14:paraId="30CB86E2" w14:textId="77777777" w:rsidR="000E17ED" w:rsidRDefault="000E17E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E17ED" w14:paraId="7F5BF55E" w14:textId="77777777">
        <w:trPr>
          <w:trHeight w:val="428"/>
          <w:jc w:val="center"/>
        </w:trPr>
        <w:tc>
          <w:tcPr>
            <w:tcW w:w="1800" w:type="dxa"/>
            <w:vAlign w:val="center"/>
          </w:tcPr>
          <w:p w14:paraId="754A2904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手机号码</w:t>
            </w:r>
          </w:p>
        </w:tc>
        <w:tc>
          <w:tcPr>
            <w:tcW w:w="2532" w:type="dxa"/>
            <w:gridSpan w:val="2"/>
            <w:vAlign w:val="center"/>
          </w:tcPr>
          <w:p w14:paraId="39146388" w14:textId="77777777" w:rsidR="000E17ED" w:rsidRDefault="000E17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88" w:type="dxa"/>
            <w:vAlign w:val="center"/>
          </w:tcPr>
          <w:p w14:paraId="5E3B3398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2700" w:type="dxa"/>
            <w:gridSpan w:val="2"/>
          </w:tcPr>
          <w:p w14:paraId="20372A3C" w14:textId="77777777" w:rsidR="000E17ED" w:rsidRDefault="000E17E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E17ED" w14:paraId="005B5D26" w14:textId="77777777">
        <w:trPr>
          <w:trHeight w:val="802"/>
          <w:jc w:val="center"/>
        </w:trPr>
        <w:tc>
          <w:tcPr>
            <w:tcW w:w="1800" w:type="dxa"/>
            <w:vAlign w:val="center"/>
          </w:tcPr>
          <w:p w14:paraId="05E1127C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硕士录取类别</w:t>
            </w:r>
          </w:p>
        </w:tc>
        <w:tc>
          <w:tcPr>
            <w:tcW w:w="2532" w:type="dxa"/>
            <w:gridSpan w:val="2"/>
          </w:tcPr>
          <w:p w14:paraId="268ED1ED" w14:textId="05EF498A" w:rsidR="000E17ED" w:rsidRDefault="00000000" w:rsidP="009E31D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非定向□</w:t>
            </w:r>
            <w:r w:rsidR="009E31D0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定向□</w:t>
            </w:r>
          </w:p>
          <w:p w14:paraId="50183163" w14:textId="77777777" w:rsidR="000E17ED" w:rsidRDefault="00000000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委培□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自筹□</w:t>
            </w:r>
          </w:p>
        </w:tc>
        <w:tc>
          <w:tcPr>
            <w:tcW w:w="1788" w:type="dxa"/>
            <w:vAlign w:val="center"/>
          </w:tcPr>
          <w:p w14:paraId="4B2B76F6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硕士考试方式</w:t>
            </w:r>
          </w:p>
        </w:tc>
        <w:tc>
          <w:tcPr>
            <w:tcW w:w="2700" w:type="dxa"/>
            <w:gridSpan w:val="2"/>
            <w:vAlign w:val="center"/>
          </w:tcPr>
          <w:p w14:paraId="5D7F8698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推免</w:t>
            </w:r>
            <w:proofErr w:type="gramEnd"/>
            <w:r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统考□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强军□</w:t>
            </w:r>
          </w:p>
        </w:tc>
      </w:tr>
      <w:tr w:rsidR="000E17ED" w14:paraId="2B0DB763" w14:textId="77777777">
        <w:trPr>
          <w:jc w:val="center"/>
        </w:trPr>
        <w:tc>
          <w:tcPr>
            <w:tcW w:w="1800" w:type="dxa"/>
          </w:tcPr>
          <w:p w14:paraId="4C112BCF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目前就读学院</w:t>
            </w:r>
          </w:p>
        </w:tc>
        <w:tc>
          <w:tcPr>
            <w:tcW w:w="2532" w:type="dxa"/>
            <w:gridSpan w:val="2"/>
          </w:tcPr>
          <w:p w14:paraId="49CA7619" w14:textId="77777777" w:rsidR="000E17ED" w:rsidRDefault="000E17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28" w:type="dxa"/>
            <w:gridSpan w:val="2"/>
          </w:tcPr>
          <w:p w14:paraId="77217365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硕士专业</w:t>
            </w:r>
          </w:p>
        </w:tc>
        <w:tc>
          <w:tcPr>
            <w:tcW w:w="2160" w:type="dxa"/>
          </w:tcPr>
          <w:p w14:paraId="5954F37C" w14:textId="77777777" w:rsidR="000E17ED" w:rsidRDefault="000E17E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0E17ED" w14:paraId="46EAA87D" w14:textId="77777777">
        <w:trPr>
          <w:trHeight w:val="794"/>
          <w:jc w:val="center"/>
        </w:trPr>
        <w:tc>
          <w:tcPr>
            <w:tcW w:w="1800" w:type="dxa"/>
            <w:vAlign w:val="center"/>
          </w:tcPr>
          <w:p w14:paraId="4841148D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硕士导师姓名</w:t>
            </w:r>
          </w:p>
        </w:tc>
        <w:tc>
          <w:tcPr>
            <w:tcW w:w="2532" w:type="dxa"/>
            <w:gridSpan w:val="2"/>
          </w:tcPr>
          <w:p w14:paraId="03BE38EC" w14:textId="77777777" w:rsidR="000E17ED" w:rsidRDefault="000E17E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28" w:type="dxa"/>
            <w:gridSpan w:val="2"/>
          </w:tcPr>
          <w:p w14:paraId="339A6517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是否接受调剂为</w:t>
            </w:r>
          </w:p>
          <w:p w14:paraId="4524F567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全日制工程博士</w:t>
            </w:r>
          </w:p>
        </w:tc>
        <w:tc>
          <w:tcPr>
            <w:tcW w:w="2160" w:type="dxa"/>
          </w:tcPr>
          <w:p w14:paraId="35E74649" w14:textId="77777777" w:rsidR="000E17ED" w:rsidRDefault="00000000">
            <w:pPr>
              <w:spacing w:line="360" w:lineRule="auto"/>
              <w:ind w:firstLineChars="100" w:firstLine="240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□接受调剂</w:t>
            </w:r>
          </w:p>
          <w:p w14:paraId="04803E82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□不接受调剂</w:t>
            </w:r>
          </w:p>
        </w:tc>
      </w:tr>
      <w:tr w:rsidR="000E17ED" w14:paraId="4E97B5C4" w14:textId="77777777">
        <w:trPr>
          <w:jc w:val="center"/>
        </w:trPr>
        <w:tc>
          <w:tcPr>
            <w:tcW w:w="1800" w:type="dxa"/>
          </w:tcPr>
          <w:p w14:paraId="334EA425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拟报博士专业</w:t>
            </w:r>
          </w:p>
        </w:tc>
        <w:tc>
          <w:tcPr>
            <w:tcW w:w="2532" w:type="dxa"/>
            <w:gridSpan w:val="2"/>
          </w:tcPr>
          <w:p w14:paraId="6AFBE606" w14:textId="77777777" w:rsidR="000E17ED" w:rsidRDefault="000E17ED">
            <w:pPr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2328" w:type="dxa"/>
            <w:gridSpan w:val="2"/>
          </w:tcPr>
          <w:p w14:paraId="5CB45210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拟报博士导师姓名</w:t>
            </w:r>
          </w:p>
        </w:tc>
        <w:tc>
          <w:tcPr>
            <w:tcW w:w="2160" w:type="dxa"/>
          </w:tcPr>
          <w:p w14:paraId="0CBD2095" w14:textId="77777777" w:rsidR="000E17ED" w:rsidRDefault="000E17ED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0E17ED" w14:paraId="74EF9D76" w14:textId="77777777">
        <w:trPr>
          <w:trHeight w:val="1339"/>
          <w:jc w:val="center"/>
        </w:trPr>
        <w:tc>
          <w:tcPr>
            <w:tcW w:w="1800" w:type="dxa"/>
            <w:vAlign w:val="center"/>
          </w:tcPr>
          <w:p w14:paraId="2D24FE8A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硕士导师</w:t>
            </w:r>
          </w:p>
          <w:p w14:paraId="7F45C1E8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7020" w:type="dxa"/>
            <w:gridSpan w:val="5"/>
          </w:tcPr>
          <w:p w14:paraId="322CCFF4" w14:textId="77777777" w:rsidR="000E17ED" w:rsidRDefault="000E17ED">
            <w:pPr>
              <w:spacing w:line="360" w:lineRule="auto"/>
              <w:jc w:val="center"/>
              <w:rPr>
                <w:sz w:val="24"/>
              </w:rPr>
            </w:pPr>
          </w:p>
          <w:p w14:paraId="7C32820D" w14:textId="77777777" w:rsidR="000E17ED" w:rsidRDefault="000E17ED">
            <w:pPr>
              <w:spacing w:line="360" w:lineRule="auto"/>
              <w:rPr>
                <w:sz w:val="24"/>
              </w:rPr>
            </w:pPr>
          </w:p>
          <w:p w14:paraId="38B438B1" w14:textId="52BE92A0" w:rsidR="000E17ED" w:rsidRDefault="00000000">
            <w:pPr>
              <w:spacing w:line="360" w:lineRule="auto"/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</w:t>
            </w:r>
            <w:r w:rsidR="007F6C95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  </w:t>
            </w:r>
          </w:p>
        </w:tc>
      </w:tr>
      <w:tr w:rsidR="000E17ED" w14:paraId="26817482" w14:textId="77777777">
        <w:trPr>
          <w:trHeight w:val="1568"/>
          <w:jc w:val="center"/>
        </w:trPr>
        <w:tc>
          <w:tcPr>
            <w:tcW w:w="1800" w:type="dxa"/>
            <w:vAlign w:val="center"/>
          </w:tcPr>
          <w:p w14:paraId="2778BCCB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拟报博士导师</w:t>
            </w:r>
          </w:p>
          <w:p w14:paraId="5DEF7436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接收意见</w:t>
            </w:r>
          </w:p>
        </w:tc>
        <w:tc>
          <w:tcPr>
            <w:tcW w:w="7020" w:type="dxa"/>
            <w:gridSpan w:val="5"/>
            <w:tcMar>
              <w:bottom w:w="113" w:type="dxa"/>
            </w:tcMar>
            <w:vAlign w:val="bottom"/>
          </w:tcPr>
          <w:p w14:paraId="464A2BDC" w14:textId="635A6954" w:rsidR="000E17ED" w:rsidRDefault="00000000" w:rsidP="007F6C95">
            <w:pPr>
              <w:spacing w:line="360" w:lineRule="auto"/>
              <w:ind w:right="16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拟报导师签字：</w:t>
            </w:r>
            <w:r>
              <w:rPr>
                <w:rFonts w:hint="eastAsia"/>
                <w:sz w:val="24"/>
              </w:rPr>
              <w:t xml:space="preserve"> </w:t>
            </w:r>
            <w:r w:rsidR="007F6C9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</w:p>
        </w:tc>
      </w:tr>
      <w:tr w:rsidR="000E17ED" w14:paraId="1D74E2E2" w14:textId="77777777">
        <w:trPr>
          <w:trHeight w:val="1034"/>
          <w:jc w:val="center"/>
        </w:trPr>
        <w:tc>
          <w:tcPr>
            <w:tcW w:w="1800" w:type="dxa"/>
            <w:vMerge w:val="restart"/>
            <w:vAlign w:val="center"/>
          </w:tcPr>
          <w:p w14:paraId="4F5F740B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</w:t>
            </w:r>
            <w:r>
              <w:rPr>
                <w:rFonts w:hint="eastAsia"/>
                <w:sz w:val="24"/>
              </w:rPr>
              <w:t>教务审核成绩排名</w:t>
            </w:r>
          </w:p>
        </w:tc>
        <w:tc>
          <w:tcPr>
            <w:tcW w:w="1782" w:type="dxa"/>
            <w:vAlign w:val="center"/>
          </w:tcPr>
          <w:p w14:paraId="1BF3BB84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第一学期新生</w:t>
            </w:r>
          </w:p>
          <w:p w14:paraId="706D718B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填写此栏</w:t>
            </w:r>
          </w:p>
        </w:tc>
        <w:tc>
          <w:tcPr>
            <w:tcW w:w="5238" w:type="dxa"/>
            <w:gridSpan w:val="4"/>
            <w:vAlign w:val="center"/>
          </w:tcPr>
          <w:p w14:paraId="31A9E359" w14:textId="77777777" w:rsidR="000E17ED" w:rsidRDefault="00000000">
            <w:pPr>
              <w:spacing w:line="360" w:lineRule="auto"/>
              <w:ind w:right="168"/>
              <w:rPr>
                <w:sz w:val="24"/>
              </w:rPr>
            </w:pPr>
            <w:r>
              <w:rPr>
                <w:rFonts w:hint="eastAsia"/>
                <w:sz w:val="24"/>
              </w:rPr>
              <w:t>入学奖学金等级：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一等（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二等（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）</w:t>
            </w:r>
          </w:p>
          <w:p w14:paraId="5D839EED" w14:textId="77777777" w:rsidR="000E17ED" w:rsidRDefault="00000000">
            <w:pPr>
              <w:wordWrap w:val="0"/>
              <w:spacing w:line="360" w:lineRule="auto"/>
              <w:ind w:right="168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学院教务章：</w:t>
            </w:r>
            <w:r>
              <w:rPr>
                <w:rFonts w:hint="eastAsia"/>
                <w:sz w:val="24"/>
              </w:rPr>
              <w:t xml:space="preserve">              </w:t>
            </w:r>
          </w:p>
        </w:tc>
      </w:tr>
      <w:tr w:rsidR="000E17ED" w14:paraId="75DD945D" w14:textId="77777777">
        <w:trPr>
          <w:trHeight w:val="1034"/>
          <w:jc w:val="center"/>
        </w:trPr>
        <w:tc>
          <w:tcPr>
            <w:tcW w:w="1800" w:type="dxa"/>
            <w:vMerge/>
            <w:vAlign w:val="center"/>
          </w:tcPr>
          <w:p w14:paraId="2830CA73" w14:textId="77777777" w:rsidR="000E17ED" w:rsidRDefault="000E17ED">
            <w:pPr>
              <w:spacing w:line="360" w:lineRule="auto"/>
              <w:jc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82" w:type="dxa"/>
            <w:vAlign w:val="center"/>
          </w:tcPr>
          <w:p w14:paraId="72D36927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其他年级</w:t>
            </w:r>
          </w:p>
          <w:p w14:paraId="3375F308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填写此栏</w:t>
            </w:r>
          </w:p>
        </w:tc>
        <w:tc>
          <w:tcPr>
            <w:tcW w:w="5238" w:type="dxa"/>
            <w:gridSpan w:val="4"/>
            <w:vAlign w:val="center"/>
          </w:tcPr>
          <w:p w14:paraId="4EF9491B" w14:textId="77777777" w:rsidR="000E17ED" w:rsidRDefault="00000000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总人数：</w:t>
            </w:r>
            <w:r>
              <w:rPr>
                <w:rFonts w:hint="eastAsia"/>
                <w:sz w:val="24"/>
                <w:u w:val="single"/>
              </w:rPr>
              <w:t xml:space="preserve">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名次：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百分比：</w:t>
            </w:r>
            <w:r>
              <w:rPr>
                <w:rFonts w:hint="eastAsia"/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</w:rPr>
              <w:t>%</w:t>
            </w:r>
          </w:p>
          <w:p w14:paraId="4C766A6C" w14:textId="77777777" w:rsidR="000E17ED" w:rsidRDefault="00000000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学院教务章：</w:t>
            </w:r>
            <w:r>
              <w:rPr>
                <w:rFonts w:hint="eastAsia"/>
                <w:sz w:val="24"/>
              </w:rPr>
              <w:t xml:space="preserve">               </w:t>
            </w:r>
          </w:p>
        </w:tc>
      </w:tr>
      <w:tr w:rsidR="000E17ED" w14:paraId="1FA87224" w14:textId="77777777">
        <w:trPr>
          <w:trHeight w:val="1197"/>
          <w:jc w:val="center"/>
        </w:trPr>
        <w:tc>
          <w:tcPr>
            <w:tcW w:w="1800" w:type="dxa"/>
            <w:vAlign w:val="center"/>
          </w:tcPr>
          <w:p w14:paraId="50919989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学院意见</w:t>
            </w:r>
          </w:p>
        </w:tc>
        <w:tc>
          <w:tcPr>
            <w:tcW w:w="7020" w:type="dxa"/>
            <w:gridSpan w:val="5"/>
          </w:tcPr>
          <w:p w14:paraId="7CBC1061" w14:textId="77777777" w:rsidR="000E17ED" w:rsidRDefault="000E17ED">
            <w:pPr>
              <w:spacing w:line="360" w:lineRule="auto"/>
              <w:jc w:val="center"/>
              <w:rPr>
                <w:sz w:val="24"/>
              </w:rPr>
            </w:pPr>
          </w:p>
          <w:p w14:paraId="55CD63DB" w14:textId="77777777" w:rsidR="000E17ED" w:rsidRDefault="000E17ED">
            <w:pPr>
              <w:wordWrap w:val="0"/>
              <w:spacing w:line="360" w:lineRule="auto"/>
              <w:ind w:right="480"/>
              <w:jc w:val="right"/>
              <w:rPr>
                <w:sz w:val="24"/>
              </w:rPr>
            </w:pPr>
          </w:p>
          <w:p w14:paraId="437CA3E5" w14:textId="77777777" w:rsidR="000E17ED" w:rsidRDefault="00000000">
            <w:pPr>
              <w:wordWrap w:val="0"/>
              <w:spacing w:line="360" w:lineRule="auto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学院公章：</w:t>
            </w:r>
            <w:r>
              <w:rPr>
                <w:rFonts w:hint="eastAsia"/>
                <w:sz w:val="24"/>
              </w:rPr>
              <w:t xml:space="preserve">           </w:t>
            </w:r>
          </w:p>
        </w:tc>
      </w:tr>
      <w:tr w:rsidR="000E17ED" w14:paraId="4B8EC772" w14:textId="77777777">
        <w:trPr>
          <w:trHeight w:val="924"/>
          <w:jc w:val="center"/>
        </w:trPr>
        <w:tc>
          <w:tcPr>
            <w:tcW w:w="1800" w:type="dxa"/>
            <w:vAlign w:val="center"/>
          </w:tcPr>
          <w:p w14:paraId="1C2FA2C7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招生领导小组</w:t>
            </w:r>
          </w:p>
          <w:p w14:paraId="6A845BA5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审核意见</w:t>
            </w:r>
          </w:p>
        </w:tc>
        <w:tc>
          <w:tcPr>
            <w:tcW w:w="7020" w:type="dxa"/>
            <w:gridSpan w:val="5"/>
            <w:vAlign w:val="center"/>
          </w:tcPr>
          <w:p w14:paraId="72BCC159" w14:textId="77777777" w:rsidR="000E17ED" w:rsidRDefault="00000000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符合录取条件（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不符合录取条件（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）</w:t>
            </w:r>
          </w:p>
          <w:p w14:paraId="4E526F90" w14:textId="77777777" w:rsidR="000E17ED" w:rsidRDefault="00000000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盖章：</w:t>
            </w:r>
            <w:r>
              <w:rPr>
                <w:rFonts w:hint="eastAsia"/>
                <w:sz w:val="24"/>
              </w:rPr>
              <w:t xml:space="preserve">               </w:t>
            </w:r>
          </w:p>
        </w:tc>
      </w:tr>
    </w:tbl>
    <w:p w14:paraId="3F863BFA" w14:textId="77777777" w:rsidR="000E17ED" w:rsidRDefault="00000000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“硕士录取类别”指硕士研究生录取（入学）时的类别。</w:t>
      </w:r>
    </w:p>
    <w:p w14:paraId="1BB7BE50" w14:textId="77777777" w:rsidR="000E17ED" w:rsidRDefault="00000000">
      <w:pPr>
        <w:ind w:firstLineChars="200" w:firstLine="420"/>
      </w:pPr>
      <w:r>
        <w:rPr>
          <w:rFonts w:hint="eastAsia"/>
        </w:rPr>
        <w:t xml:space="preserve">2. </w:t>
      </w:r>
      <w:r>
        <w:rPr>
          <w:rFonts w:hint="eastAsia"/>
        </w:rPr>
        <w:t>“拟报博士专业”和“拟报博士导师”根据《专业目录》填写。</w:t>
      </w:r>
    </w:p>
    <w:p w14:paraId="730CCA64" w14:textId="77777777" w:rsidR="000E17ED" w:rsidRDefault="00000000">
      <w:pPr>
        <w:ind w:firstLineChars="200" w:firstLine="420"/>
      </w:pPr>
      <w:r>
        <w:rPr>
          <w:rFonts w:hint="eastAsia"/>
        </w:rPr>
        <w:t xml:space="preserve">3. </w:t>
      </w:r>
      <w:r>
        <w:rPr>
          <w:rFonts w:hint="eastAsia"/>
        </w:rPr>
        <w:t>“学院教务审核成绩排名”指学院教务老师审核该生的学位课、限选课平均成绩在本学院同级硕士研究生总人数中所处的百分比，并盖章以示确认。</w:t>
      </w:r>
    </w:p>
    <w:sectPr w:rsidR="000E17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38D521" w14:textId="77777777" w:rsidR="00AC25C4" w:rsidRDefault="00AC25C4" w:rsidP="001D23E1">
      <w:r>
        <w:separator/>
      </w:r>
    </w:p>
  </w:endnote>
  <w:endnote w:type="continuationSeparator" w:id="0">
    <w:p w14:paraId="1743AB94" w14:textId="77777777" w:rsidR="00AC25C4" w:rsidRDefault="00AC25C4" w:rsidP="001D2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0262D" w14:textId="77777777" w:rsidR="00AC25C4" w:rsidRDefault="00AC25C4" w:rsidP="001D23E1">
      <w:r>
        <w:separator/>
      </w:r>
    </w:p>
  </w:footnote>
  <w:footnote w:type="continuationSeparator" w:id="0">
    <w:p w14:paraId="40461DB6" w14:textId="77777777" w:rsidR="00AC25C4" w:rsidRDefault="00AC25C4" w:rsidP="001D2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E5ZWVkYWM5Mzg3MTQ0YjJkN2ZjNTE3MzU5MzBmMDQifQ=="/>
  </w:docVars>
  <w:rsids>
    <w:rsidRoot w:val="59B84771"/>
    <w:rsid w:val="00004031"/>
    <w:rsid w:val="000C1BD4"/>
    <w:rsid w:val="000E17ED"/>
    <w:rsid w:val="00170476"/>
    <w:rsid w:val="00175968"/>
    <w:rsid w:val="001D23E1"/>
    <w:rsid w:val="002048D3"/>
    <w:rsid w:val="002C08BA"/>
    <w:rsid w:val="003679CD"/>
    <w:rsid w:val="003F7B70"/>
    <w:rsid w:val="00411168"/>
    <w:rsid w:val="00471A6D"/>
    <w:rsid w:val="00504769"/>
    <w:rsid w:val="00583EB1"/>
    <w:rsid w:val="00603C94"/>
    <w:rsid w:val="00733C24"/>
    <w:rsid w:val="00745AF8"/>
    <w:rsid w:val="00776FEA"/>
    <w:rsid w:val="007F6C95"/>
    <w:rsid w:val="00800113"/>
    <w:rsid w:val="009073E1"/>
    <w:rsid w:val="009406A9"/>
    <w:rsid w:val="009E31D0"/>
    <w:rsid w:val="00A506D2"/>
    <w:rsid w:val="00A748A6"/>
    <w:rsid w:val="00A95877"/>
    <w:rsid w:val="00AC25C4"/>
    <w:rsid w:val="00AF7061"/>
    <w:rsid w:val="00B57412"/>
    <w:rsid w:val="00B8582E"/>
    <w:rsid w:val="00BF1322"/>
    <w:rsid w:val="00C0770C"/>
    <w:rsid w:val="00C404E6"/>
    <w:rsid w:val="00C8592A"/>
    <w:rsid w:val="00DE796B"/>
    <w:rsid w:val="00E55439"/>
    <w:rsid w:val="00E66C10"/>
    <w:rsid w:val="00E70E03"/>
    <w:rsid w:val="00EA23DF"/>
    <w:rsid w:val="00EF4E36"/>
    <w:rsid w:val="00F67379"/>
    <w:rsid w:val="00FA4BEF"/>
    <w:rsid w:val="00FE3E28"/>
    <w:rsid w:val="00FE5DCC"/>
    <w:rsid w:val="3A5A2470"/>
    <w:rsid w:val="59B84771"/>
    <w:rsid w:val="5E7610CB"/>
    <w:rsid w:val="6D535020"/>
    <w:rsid w:val="779A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5B680F"/>
  <w15:docId w15:val="{F10B4335-9147-402A-A195-3D731F598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608;&#27905;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</TotalTime>
  <Pages>1</Pages>
  <Words>328</Words>
  <Characters>333</Characters>
  <Application>Microsoft Office Word</Application>
  <DocSecurity>0</DocSecurity>
  <Lines>55</Lines>
  <Paragraphs>66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</dc:creator>
  <cp:lastModifiedBy>璇 宋</cp:lastModifiedBy>
  <cp:revision>5</cp:revision>
  <dcterms:created xsi:type="dcterms:W3CDTF">2025-03-21T08:37:00Z</dcterms:created>
  <dcterms:modified xsi:type="dcterms:W3CDTF">2026-03-05T07:21:00Z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36EB0C3CC97C4A7FBF71698E82F899C9</vt:lpwstr>
  </property>
</Properties>
</file>