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E051" w14:textId="362D193A" w:rsidR="008245BD" w:rsidRDefault="00607F9A" w:rsidP="00CE6A78">
      <w:pPr>
        <w:jc w:val="both"/>
        <w:rPr>
          <w:rFonts w:cs="Times New Roman"/>
        </w:rPr>
      </w:pPr>
      <w:r>
        <w:rPr>
          <w:rFonts w:cs="Times New Roman" w:hint="eastAsia"/>
        </w:rPr>
        <w:t>附件</w:t>
      </w:r>
      <w:r>
        <w:rPr>
          <w:rFonts w:cs="Times New Roman" w:hint="eastAsia"/>
        </w:rPr>
        <w:t>6:</w:t>
      </w:r>
    </w:p>
    <w:p w14:paraId="31C71F00" w14:textId="77777777" w:rsidR="00607F9A" w:rsidRPr="00607F9A" w:rsidRDefault="00607F9A" w:rsidP="00607F9A">
      <w:pPr>
        <w:spacing w:line="400" w:lineRule="atLeast"/>
        <w:jc w:val="center"/>
        <w:rPr>
          <w:rFonts w:ascii="FZXiaoBiaoSong-B05S" w:eastAsia="FZXiaoBiaoSong-B05S" w:hAnsi="FZXiaoBiaoSong-B05S" w:cs="宋体"/>
          <w:kern w:val="0"/>
          <w:szCs w:val="32"/>
        </w:rPr>
      </w:pPr>
      <w:r w:rsidRPr="00607F9A">
        <w:rPr>
          <w:rFonts w:ascii="FZXiaoBiaoSong-B05S" w:eastAsia="FZXiaoBiaoSong-B05S" w:hAnsi="FZXiaoBiaoSong-B05S" w:cs="宋体" w:hint="eastAsia"/>
          <w:kern w:val="0"/>
          <w:szCs w:val="32"/>
        </w:rPr>
        <w:t>中国社会科学院大学</w:t>
      </w:r>
    </w:p>
    <w:p w14:paraId="3EFD108D" w14:textId="77777777" w:rsidR="00607F9A" w:rsidRPr="00607F9A" w:rsidRDefault="00607F9A" w:rsidP="00607F9A">
      <w:pPr>
        <w:spacing w:line="300" w:lineRule="atLeast"/>
        <w:jc w:val="center"/>
        <w:rPr>
          <w:rFonts w:ascii="FZXiaoBiaoSong-B05S" w:eastAsia="FZXiaoBiaoSong-B05S" w:hAnsi="FZXiaoBiaoSong-B05S" w:cs="宋体"/>
          <w:kern w:val="0"/>
          <w:sz w:val="28"/>
          <w:szCs w:val="28"/>
        </w:rPr>
      </w:pPr>
      <w:r w:rsidRPr="00607F9A">
        <w:rPr>
          <w:rFonts w:ascii="FZXiaoBiaoSong-B05S" w:eastAsia="FZXiaoBiaoSong-B05S" w:hAnsi="FZXiaoBiaoSong-B05S" w:cs="宋体" w:hint="eastAsia"/>
          <w:kern w:val="0"/>
          <w:szCs w:val="32"/>
        </w:rPr>
        <w:t>报考硕士（博士）学位研究生人员思想政治素质和品德考核表</w:t>
      </w:r>
      <w:r w:rsidRPr="00607F9A">
        <w:rPr>
          <w:rFonts w:ascii="FZXiaoBiaoSong-B05S" w:eastAsia="FZXiaoBiaoSong-B05S" w:hAnsi="FZXiaoBiaoSong-B05S" w:cs="宋体" w:hint="eastAsia"/>
          <w:kern w:val="0"/>
          <w:sz w:val="28"/>
          <w:szCs w:val="28"/>
        </w:rPr>
        <w:t xml:space="preserve"> 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2523"/>
        <w:gridCol w:w="709"/>
        <w:gridCol w:w="567"/>
        <w:gridCol w:w="737"/>
        <w:gridCol w:w="1106"/>
        <w:gridCol w:w="685"/>
        <w:gridCol w:w="1470"/>
      </w:tblGrid>
      <w:tr w:rsidR="00607F9A" w:rsidRPr="00607F9A" w14:paraId="7D8313AF" w14:textId="77777777" w:rsidTr="00607F9A">
        <w:trPr>
          <w:trHeight w:val="6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CAFD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8169D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8628D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962B6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CAF64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16FE8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F1CA7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B18CC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</w:tr>
      <w:tr w:rsidR="00607F9A" w:rsidRPr="00607F9A" w14:paraId="7E22D0C5" w14:textId="77777777" w:rsidTr="00607F9A">
        <w:trPr>
          <w:trHeight w:val="5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2F04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考生编号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36B78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EAB37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报考院系</w:t>
            </w:r>
          </w:p>
          <w:p w14:paraId="6BAB47E7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名称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24A8D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</w:tr>
      <w:tr w:rsidR="00607F9A" w:rsidRPr="00607F9A" w14:paraId="60DCABA8" w14:textId="77777777" w:rsidTr="00607F9A">
        <w:trPr>
          <w:trHeight w:val="7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5B2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档案所在单位或工作单名称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D185E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</w:tr>
      <w:tr w:rsidR="00607F9A" w:rsidRPr="00607F9A" w14:paraId="430A6A17" w14:textId="77777777" w:rsidTr="00607F9A">
        <w:tc>
          <w:tcPr>
            <w:tcW w:w="8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040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政治思想情况评定：</w:t>
            </w:r>
          </w:p>
          <w:p w14:paraId="2D57802A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10DC857B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5B8A14A4" w14:textId="77777777" w:rsid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64C1CF08" w14:textId="77777777" w:rsid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2C8DE012" w14:textId="77777777" w:rsid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172EA3D8" w14:textId="77777777" w:rsid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6E3E4D37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5B46C798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2B463947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49CF54E0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31F7EAA5" w14:textId="77777777" w:rsid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063DF746" w14:textId="77777777" w:rsidR="00607F9A" w:rsidRPr="00607F9A" w:rsidRDefault="00607F9A" w:rsidP="00B31EB3">
            <w:pPr>
              <w:spacing w:before="156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  <w:p w14:paraId="0EF18A8B" w14:textId="77777777" w:rsidR="00607F9A" w:rsidRPr="00607F9A" w:rsidRDefault="00607F9A" w:rsidP="00B31EB3">
            <w:pPr>
              <w:spacing w:before="156"/>
              <w:jc w:val="righ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加盖档案所在单位或工作单位</w:t>
            </w:r>
          </w:p>
          <w:p w14:paraId="635CBEBA" w14:textId="77777777" w:rsidR="00607F9A" w:rsidRPr="00607F9A" w:rsidRDefault="00607F9A" w:rsidP="00B31EB3">
            <w:pPr>
              <w:spacing w:before="156"/>
              <w:jc w:val="right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组织人事部门或党组织印章</w:t>
            </w:r>
          </w:p>
          <w:p w14:paraId="18AEE43D" w14:textId="77777777" w:rsidR="00607F9A" w:rsidRDefault="00607F9A" w:rsidP="00B31EB3">
            <w:pPr>
              <w:spacing w:before="156"/>
              <w:jc w:val="righ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    </w:t>
            </w: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年</w:t>
            </w: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    </w:t>
            </w: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月</w:t>
            </w: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    </w:t>
            </w: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日</w:t>
            </w:r>
          </w:p>
          <w:p w14:paraId="780DC34D" w14:textId="77777777" w:rsidR="00607F9A" w:rsidRPr="00607F9A" w:rsidRDefault="00607F9A" w:rsidP="00607F9A">
            <w:pPr>
              <w:spacing w:before="156"/>
              <w:ind w:right="108"/>
              <w:jc w:val="right"/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</w:tr>
      <w:tr w:rsidR="00607F9A" w:rsidRPr="00607F9A" w14:paraId="7DDC919B" w14:textId="77777777" w:rsidTr="00607F9A">
        <w:trPr>
          <w:trHeight w:val="8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DDA2" w14:textId="77777777" w:rsidR="00607F9A" w:rsidRPr="00607F9A" w:rsidRDefault="00607F9A" w:rsidP="00B31EB3">
            <w:pPr>
              <w:jc w:val="center"/>
              <w:rPr>
                <w:rFonts w:ascii="Calibri" w:hAnsi="Calibri" w:cs="宋体"/>
                <w:kern w:val="0"/>
                <w:sz w:val="22"/>
                <w:szCs w:val="20"/>
              </w:rPr>
            </w:pPr>
            <w:r w:rsidRPr="00607F9A">
              <w:rPr>
                <w:rFonts w:ascii="宋体" w:hAnsi="宋体" w:cs="宋体" w:hint="eastAsia"/>
                <w:kern w:val="0"/>
                <w:sz w:val="22"/>
                <w:szCs w:val="20"/>
              </w:rPr>
              <w:t>备注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74B32" w14:textId="77777777" w:rsidR="00607F9A" w:rsidRPr="00607F9A" w:rsidRDefault="00607F9A" w:rsidP="00B31EB3">
            <w:pPr>
              <w:rPr>
                <w:rFonts w:ascii="Calibri" w:hAnsi="Calibri" w:cs="宋体"/>
                <w:kern w:val="0"/>
                <w:sz w:val="22"/>
                <w:szCs w:val="20"/>
              </w:rPr>
            </w:pPr>
          </w:p>
        </w:tc>
      </w:tr>
    </w:tbl>
    <w:p w14:paraId="70D4E0F6" w14:textId="77777777" w:rsidR="00607F9A" w:rsidRPr="008245BD" w:rsidRDefault="00607F9A" w:rsidP="00F6648E">
      <w:pPr>
        <w:jc w:val="both"/>
        <w:rPr>
          <w:rFonts w:cs="Times New Roman"/>
        </w:rPr>
      </w:pPr>
    </w:p>
    <w:sectPr w:rsidR="00607F9A" w:rsidRPr="008245BD" w:rsidSect="00707DFF">
      <w:footerReference w:type="even" r:id="rId8"/>
      <w:pgSz w:w="11900" w:h="16840"/>
      <w:pgMar w:top="2098" w:right="1474" w:bottom="1985" w:left="1588" w:header="851" w:footer="1418" w:gutter="0"/>
      <w:pgNumType w:fmt="numberInDash" w:chapSep="emDash"/>
      <w:cols w:space="708"/>
      <w:docGrid w:type="linesAndChars" w:linePitch="579" w:charSpace="-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5252" w14:textId="77777777" w:rsidR="00A61C83" w:rsidRDefault="00A61C83" w:rsidP="00BA69EF">
      <w:r>
        <w:separator/>
      </w:r>
    </w:p>
  </w:endnote>
  <w:endnote w:type="continuationSeparator" w:id="0">
    <w:p w14:paraId="5577C9F3" w14:textId="77777777" w:rsidR="00A61C83" w:rsidRDefault="00A61C83" w:rsidP="00B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 (Body CS)">
    <w:altName w:val="Arial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55D0" w14:textId="77777777" w:rsidR="00A61C83" w:rsidRDefault="00A61C83" w:rsidP="00BA69EF">
      <w:r>
        <w:separator/>
      </w:r>
    </w:p>
  </w:footnote>
  <w:footnote w:type="continuationSeparator" w:id="0">
    <w:p w14:paraId="69D738BB" w14:textId="77777777" w:rsidR="00A61C83" w:rsidRDefault="00A61C83" w:rsidP="00BA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5F30"/>
    <w:multiLevelType w:val="hybridMultilevel"/>
    <w:tmpl w:val="5290DB46"/>
    <w:lvl w:ilvl="0" w:tplc="B686A698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214C"/>
    <w:multiLevelType w:val="hybridMultilevel"/>
    <w:tmpl w:val="53FA02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2C28CF"/>
    <w:multiLevelType w:val="hybridMultilevel"/>
    <w:tmpl w:val="ACB63218"/>
    <w:lvl w:ilvl="0" w:tplc="8CD2D6B8">
      <w:start w:val="1"/>
      <w:numFmt w:val="japaneseCounting"/>
      <w:lvlText w:val="（%1）"/>
      <w:lvlJc w:val="left"/>
      <w:pPr>
        <w:ind w:left="1080" w:hanging="108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D6D4161"/>
    <w:multiLevelType w:val="hybridMultilevel"/>
    <w:tmpl w:val="89AAA942"/>
    <w:lvl w:ilvl="0" w:tplc="EC422444">
      <w:start w:val="1"/>
      <w:numFmt w:val="japaneseCounting"/>
      <w:lvlText w:val="（%1）"/>
      <w:lvlJc w:val="left"/>
      <w:pPr>
        <w:ind w:left="1160" w:hanging="80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0CA9"/>
    <w:multiLevelType w:val="hybridMultilevel"/>
    <w:tmpl w:val="5AAE1F92"/>
    <w:lvl w:ilvl="0" w:tplc="720E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4B7A79"/>
    <w:multiLevelType w:val="hybridMultilevel"/>
    <w:tmpl w:val="C632037E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5F7781"/>
    <w:multiLevelType w:val="hybridMultilevel"/>
    <w:tmpl w:val="B4222084"/>
    <w:lvl w:ilvl="0" w:tplc="B3C2C6AE">
      <w:start w:val="1"/>
      <w:numFmt w:val="japaneseCounting"/>
      <w:lvlText w:val="第%1条"/>
      <w:lvlJc w:val="left"/>
      <w:pPr>
        <w:ind w:left="1740" w:hanging="110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40FE1339"/>
    <w:multiLevelType w:val="hybridMultilevel"/>
    <w:tmpl w:val="93B0319E"/>
    <w:lvl w:ilvl="0" w:tplc="3E884372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7163"/>
    <w:multiLevelType w:val="hybridMultilevel"/>
    <w:tmpl w:val="E4F8888C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A9A5B0B"/>
    <w:multiLevelType w:val="hybridMultilevel"/>
    <w:tmpl w:val="DC60C77E"/>
    <w:lvl w:ilvl="0" w:tplc="4A66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380B37"/>
    <w:multiLevelType w:val="hybridMultilevel"/>
    <w:tmpl w:val="F938A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5569156">
    <w:abstractNumId w:val="6"/>
  </w:num>
  <w:num w:numId="2" w16cid:durableId="137264137">
    <w:abstractNumId w:val="3"/>
  </w:num>
  <w:num w:numId="3" w16cid:durableId="2112385629">
    <w:abstractNumId w:val="7"/>
  </w:num>
  <w:num w:numId="4" w16cid:durableId="1557819795">
    <w:abstractNumId w:val="0"/>
  </w:num>
  <w:num w:numId="5" w16cid:durableId="1415008760">
    <w:abstractNumId w:val="10"/>
  </w:num>
  <w:num w:numId="6" w16cid:durableId="1274903585">
    <w:abstractNumId w:val="5"/>
  </w:num>
  <w:num w:numId="7" w16cid:durableId="1332219585">
    <w:abstractNumId w:val="9"/>
  </w:num>
  <w:num w:numId="8" w16cid:durableId="357589192">
    <w:abstractNumId w:val="1"/>
  </w:num>
  <w:num w:numId="9" w16cid:durableId="1762026787">
    <w:abstractNumId w:val="2"/>
  </w:num>
  <w:num w:numId="10" w16cid:durableId="1606304011">
    <w:abstractNumId w:val="8"/>
  </w:num>
  <w:num w:numId="11" w16cid:durableId="67017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activeWritingStyle w:appName="MSWord" w:lang="en-US" w:vendorID="64" w:dllVersion="0" w:nlCheck="1" w:checkStyle="0"/>
  <w:attachedTemplate r:id="rId1"/>
  <w:defaultTabStop w:val="720"/>
  <w:evenAndOddHeaders/>
  <w:drawingGridHorizontalSpacing w:val="158"/>
  <w:drawingGridVerticalSpacing w:val="57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74"/>
    <w:rsid w:val="00000998"/>
    <w:rsid w:val="00026D0B"/>
    <w:rsid w:val="0006456F"/>
    <w:rsid w:val="00066D73"/>
    <w:rsid w:val="000A5891"/>
    <w:rsid w:val="000D00A6"/>
    <w:rsid w:val="00101352"/>
    <w:rsid w:val="00103EEC"/>
    <w:rsid w:val="001B03DD"/>
    <w:rsid w:val="00207A8F"/>
    <w:rsid w:val="002350E1"/>
    <w:rsid w:val="002C75ED"/>
    <w:rsid w:val="002D4B05"/>
    <w:rsid w:val="00333291"/>
    <w:rsid w:val="00382B12"/>
    <w:rsid w:val="0038656D"/>
    <w:rsid w:val="00390E96"/>
    <w:rsid w:val="003922C4"/>
    <w:rsid w:val="003C5F99"/>
    <w:rsid w:val="003D3848"/>
    <w:rsid w:val="00402144"/>
    <w:rsid w:val="00416526"/>
    <w:rsid w:val="004225C1"/>
    <w:rsid w:val="00426322"/>
    <w:rsid w:val="004A56C8"/>
    <w:rsid w:val="004F52BA"/>
    <w:rsid w:val="00546D97"/>
    <w:rsid w:val="00547DCB"/>
    <w:rsid w:val="00556A96"/>
    <w:rsid w:val="005942D5"/>
    <w:rsid w:val="005A4A06"/>
    <w:rsid w:val="005F3C85"/>
    <w:rsid w:val="00607F9A"/>
    <w:rsid w:val="0062469D"/>
    <w:rsid w:val="00652174"/>
    <w:rsid w:val="00695649"/>
    <w:rsid w:val="00707DFF"/>
    <w:rsid w:val="007114D4"/>
    <w:rsid w:val="0075582C"/>
    <w:rsid w:val="007601F0"/>
    <w:rsid w:val="00772763"/>
    <w:rsid w:val="00791671"/>
    <w:rsid w:val="007A259D"/>
    <w:rsid w:val="007B4A42"/>
    <w:rsid w:val="007F41BA"/>
    <w:rsid w:val="008245BD"/>
    <w:rsid w:val="00850ADD"/>
    <w:rsid w:val="0086442D"/>
    <w:rsid w:val="008810B3"/>
    <w:rsid w:val="008A4C91"/>
    <w:rsid w:val="008B10EC"/>
    <w:rsid w:val="008B40D3"/>
    <w:rsid w:val="008B4A9A"/>
    <w:rsid w:val="008C148D"/>
    <w:rsid w:val="008C7C9C"/>
    <w:rsid w:val="0091074F"/>
    <w:rsid w:val="0094480F"/>
    <w:rsid w:val="009528A0"/>
    <w:rsid w:val="00972623"/>
    <w:rsid w:val="009A6FEA"/>
    <w:rsid w:val="009D0F0B"/>
    <w:rsid w:val="009D77A3"/>
    <w:rsid w:val="009F2DBE"/>
    <w:rsid w:val="00A44FB6"/>
    <w:rsid w:val="00A535F3"/>
    <w:rsid w:val="00A5531B"/>
    <w:rsid w:val="00A61C83"/>
    <w:rsid w:val="00B30943"/>
    <w:rsid w:val="00B62A83"/>
    <w:rsid w:val="00BA07BC"/>
    <w:rsid w:val="00BA69EF"/>
    <w:rsid w:val="00BE43C3"/>
    <w:rsid w:val="00C37BA2"/>
    <w:rsid w:val="00C40E7B"/>
    <w:rsid w:val="00C46FCB"/>
    <w:rsid w:val="00C65B4D"/>
    <w:rsid w:val="00CD1884"/>
    <w:rsid w:val="00CE6A78"/>
    <w:rsid w:val="00CF03D5"/>
    <w:rsid w:val="00D01FAB"/>
    <w:rsid w:val="00D10DFB"/>
    <w:rsid w:val="00D30FDA"/>
    <w:rsid w:val="00D35906"/>
    <w:rsid w:val="00D659E2"/>
    <w:rsid w:val="00DB02D9"/>
    <w:rsid w:val="00DB62E3"/>
    <w:rsid w:val="00E325B5"/>
    <w:rsid w:val="00F05C3C"/>
    <w:rsid w:val="00F64954"/>
    <w:rsid w:val="00F6648E"/>
    <w:rsid w:val="00F8376E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825"/>
  <w15:chartTrackingRefBased/>
  <w15:docId w15:val="{41CD257E-2EE7-1B47-BEA2-B13B2E4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3C"/>
    <w:rPr>
      <w:rFonts w:ascii="Times New Roman" w:eastAsia="仿宋_GB2312" w:hAnsi="Times New Roman" w:cs="Arial (Body CS)"/>
      <w:sz w:val="32"/>
    </w:rPr>
  </w:style>
  <w:style w:type="paragraph" w:styleId="1">
    <w:name w:val="heading 1"/>
    <w:aliases w:val="标题1"/>
    <w:basedOn w:val="a"/>
    <w:next w:val="a"/>
    <w:link w:val="10"/>
    <w:uiPriority w:val="9"/>
    <w:qFormat/>
    <w:rsid w:val="0086442D"/>
    <w:pPr>
      <w:keepNext/>
      <w:keepLines/>
      <w:spacing w:before="240" w:after="240" w:line="360" w:lineRule="auto"/>
      <w:jc w:val="center"/>
      <w:outlineLvl w:val="0"/>
    </w:pPr>
    <w:rPr>
      <w:rFonts w:asciiTheme="majorHAnsi" w:eastAsia="黑体" w:hAnsiTheme="majorHAnsi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uiPriority w:val="9"/>
    <w:rsid w:val="0086442D"/>
    <w:rPr>
      <w:rFonts w:asciiTheme="majorHAnsi" w:eastAsia="黑体" w:hAnsiTheme="majorHAnsi" w:cstheme="majorBidi"/>
      <w:sz w:val="40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A6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A6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A69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A69EF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A6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A69EF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A6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9E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BA69EF"/>
    <w:rPr>
      <w:rFonts w:ascii="Times New Roman" w:eastAsia="仿宋" w:hAnsi="Times New Roman" w:cs="Arial (Body CS)"/>
      <w:sz w:val="32"/>
    </w:rPr>
  </w:style>
  <w:style w:type="character" w:styleId="af0">
    <w:name w:val="page number"/>
    <w:basedOn w:val="a0"/>
    <w:uiPriority w:val="99"/>
    <w:semiHidden/>
    <w:unhideWhenUsed/>
    <w:rsid w:val="00BA69EF"/>
  </w:style>
  <w:style w:type="paragraph" w:styleId="af1">
    <w:name w:val="header"/>
    <w:basedOn w:val="a"/>
    <w:link w:val="af2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2">
    <w:name w:val="页眉 字符"/>
    <w:basedOn w:val="a0"/>
    <w:link w:val="af1"/>
    <w:uiPriority w:val="99"/>
    <w:rsid w:val="00BA69EF"/>
    <w:rPr>
      <w:rFonts w:ascii="Times New Roman" w:eastAsia="仿宋" w:hAnsi="Times New Roman" w:cs="Arial (Body CS)"/>
      <w:sz w:val="32"/>
    </w:rPr>
  </w:style>
  <w:style w:type="table" w:styleId="af3">
    <w:name w:val="Table Grid"/>
    <w:basedOn w:val="a1"/>
    <w:uiPriority w:val="39"/>
    <w:rsid w:val="0085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099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0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yang/Library/Group%20Containers/UBF8T346G9.Office/User%20Content.localized/Templates.localized/Offici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1733DCA-EFBD-2347-B7C8-FA39E72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Doc.dotx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Yang Li</cp:lastModifiedBy>
  <cp:revision>2</cp:revision>
  <cp:lastPrinted>2024-12-06T00:09:00Z</cp:lastPrinted>
  <dcterms:created xsi:type="dcterms:W3CDTF">2024-12-06T00:11:00Z</dcterms:created>
  <dcterms:modified xsi:type="dcterms:W3CDTF">2024-12-06T00:11:00Z</dcterms:modified>
</cp:coreProperties>
</file>