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F628" w14:textId="44EDA379" w:rsidR="008810B3" w:rsidRDefault="008245BD" w:rsidP="00CE6A78">
      <w:pPr>
        <w:jc w:val="both"/>
        <w:rPr>
          <w:rFonts w:cs="Times New Roman"/>
        </w:rPr>
      </w:pPr>
      <w:r>
        <w:rPr>
          <w:rFonts w:cs="Times New Roman" w:hint="eastAsia"/>
        </w:rPr>
        <w:t>附件</w:t>
      </w:r>
      <w:r>
        <w:rPr>
          <w:rFonts w:cs="Times New Roman" w:hint="eastAsia"/>
        </w:rPr>
        <w:t>5:</w:t>
      </w:r>
    </w:p>
    <w:p w14:paraId="34C882E8" w14:textId="77777777" w:rsidR="007F41BA" w:rsidRDefault="007F41BA" w:rsidP="00CE6A78">
      <w:pPr>
        <w:jc w:val="both"/>
        <w:rPr>
          <w:rFonts w:cs="Times New Roman"/>
        </w:rPr>
      </w:pPr>
    </w:p>
    <w:p w14:paraId="0A625002" w14:textId="77777777" w:rsidR="008245BD" w:rsidRDefault="008245BD" w:rsidP="008245B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14:paraId="78A40243" w14:textId="77777777" w:rsidR="008245BD" w:rsidRDefault="008245BD" w:rsidP="008245B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报考博士学位研究生（申请-考核制）</w:t>
      </w:r>
    </w:p>
    <w:p w14:paraId="46F7C49E" w14:textId="77777777" w:rsidR="008245BD" w:rsidRDefault="008245BD" w:rsidP="008245B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2A3EBA0A" w14:textId="77777777" w:rsidR="008245BD" w:rsidRDefault="008245BD" w:rsidP="008245BD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中宋" w:eastAsia="华文中宋" w:hAnsi="华文中宋" w:hint="eastAsia"/>
          <w:sz w:val="56"/>
          <w:szCs w:val="56"/>
        </w:rPr>
        <w:t>研究设想和研究计划书</w:t>
      </w:r>
    </w:p>
    <w:p w14:paraId="4373E6E7" w14:textId="77777777" w:rsidR="008245BD" w:rsidRDefault="008245BD" w:rsidP="008245BD">
      <w:pPr>
        <w:jc w:val="center"/>
        <w:rPr>
          <w:rFonts w:ascii="华文新魏" w:eastAsia="华文新魏"/>
          <w:b/>
          <w:szCs w:val="32"/>
        </w:rPr>
      </w:pPr>
    </w:p>
    <w:p w14:paraId="506DFA84" w14:textId="77777777" w:rsidR="008245BD" w:rsidRDefault="008245BD" w:rsidP="008245BD">
      <w:pPr>
        <w:jc w:val="center"/>
        <w:rPr>
          <w:rFonts w:ascii="华文新魏" w:eastAsia="华文新魏"/>
          <w:b/>
          <w:szCs w:val="32"/>
        </w:rPr>
      </w:pPr>
    </w:p>
    <w:p w14:paraId="2630888D" w14:textId="77777777" w:rsidR="008245BD" w:rsidRDefault="008245BD" w:rsidP="007F41BA">
      <w:pPr>
        <w:ind w:firstLineChars="308" w:firstLine="992"/>
        <w:rPr>
          <w:rFonts w:ascii="华文中宋" w:eastAsia="华文中宋" w:hAnsi="华文中宋"/>
          <w:b/>
          <w:szCs w:val="32"/>
        </w:rPr>
      </w:pPr>
      <w:r>
        <w:rPr>
          <w:rFonts w:ascii="华文中宋" w:eastAsia="华文中宋" w:hAnsi="华文中宋" w:hint="eastAsia"/>
          <w:b/>
          <w:szCs w:val="32"/>
        </w:rPr>
        <w:t>考生姓名：______________________________</w:t>
      </w:r>
    </w:p>
    <w:p w14:paraId="2EF34099" w14:textId="77777777" w:rsidR="008245BD" w:rsidRDefault="008245BD" w:rsidP="007F41BA">
      <w:pPr>
        <w:ind w:firstLineChars="308" w:firstLine="992"/>
        <w:rPr>
          <w:rFonts w:ascii="华文中宋" w:eastAsia="华文中宋" w:hAnsi="华文中宋"/>
          <w:b/>
          <w:szCs w:val="32"/>
        </w:rPr>
      </w:pPr>
      <w:r>
        <w:rPr>
          <w:rFonts w:ascii="华文中宋" w:eastAsia="华文中宋" w:hAnsi="华文中宋" w:hint="eastAsia"/>
          <w:b/>
          <w:szCs w:val="32"/>
        </w:rPr>
        <w:t>考生报考：_________ 院系____________专业</w:t>
      </w:r>
    </w:p>
    <w:p w14:paraId="4501E9F9" w14:textId="77777777" w:rsidR="008245BD" w:rsidRDefault="008245BD" w:rsidP="007F41BA">
      <w:pPr>
        <w:ind w:firstLineChars="308" w:firstLine="992"/>
        <w:rPr>
          <w:rFonts w:ascii="华文中宋" w:eastAsia="华文中宋" w:hAnsi="华文中宋"/>
          <w:b/>
          <w:szCs w:val="32"/>
        </w:rPr>
      </w:pPr>
      <w:r>
        <w:rPr>
          <w:rFonts w:ascii="华文中宋" w:eastAsia="华文中宋" w:hAnsi="华文中宋" w:hint="eastAsia"/>
          <w:b/>
          <w:szCs w:val="32"/>
        </w:rPr>
        <w:t>考生所在单位  ：________________________</w:t>
      </w:r>
    </w:p>
    <w:p w14:paraId="7579DEBA" w14:textId="77777777" w:rsidR="008245BD" w:rsidRDefault="008245BD" w:rsidP="007F41BA">
      <w:pPr>
        <w:ind w:firstLineChars="308" w:firstLine="992"/>
        <w:rPr>
          <w:rFonts w:ascii="华文中宋" w:eastAsia="华文中宋" w:hAnsi="华文中宋"/>
          <w:b/>
          <w:szCs w:val="32"/>
        </w:rPr>
      </w:pPr>
      <w:r>
        <w:rPr>
          <w:rFonts w:ascii="华文中宋" w:eastAsia="华文中宋" w:hAnsi="华文中宋" w:hint="eastAsia"/>
          <w:b/>
          <w:szCs w:val="32"/>
        </w:rPr>
        <w:t>考生网上报名号：________________________</w:t>
      </w:r>
    </w:p>
    <w:p w14:paraId="074E8518" w14:textId="77777777" w:rsidR="008245BD" w:rsidRDefault="008245BD" w:rsidP="008245BD">
      <w:pPr>
        <w:ind w:firstLineChars="200" w:firstLine="631"/>
        <w:rPr>
          <w:rFonts w:ascii="宋体" w:hAnsi="宋体"/>
        </w:rPr>
      </w:pPr>
    </w:p>
    <w:p w14:paraId="6A54A67C" w14:textId="77777777" w:rsidR="008245BD" w:rsidRDefault="008245BD" w:rsidP="008245BD">
      <w:pPr>
        <w:ind w:firstLineChars="200" w:firstLine="631"/>
        <w:rPr>
          <w:rFonts w:ascii="宋体" w:hAnsi="宋体"/>
        </w:rPr>
      </w:pPr>
    </w:p>
    <w:p w14:paraId="4C83C8CD" w14:textId="77777777" w:rsidR="008245BD" w:rsidRDefault="008245BD" w:rsidP="008245BD">
      <w:pPr>
        <w:ind w:firstLineChars="200" w:firstLine="631"/>
        <w:rPr>
          <w:rFonts w:ascii="宋体" w:hAnsi="宋体"/>
        </w:rPr>
      </w:pPr>
    </w:p>
    <w:p w14:paraId="0A820EA1" w14:textId="77777777" w:rsidR="007F41BA" w:rsidRDefault="007F41BA" w:rsidP="008245BD">
      <w:pPr>
        <w:ind w:firstLineChars="200" w:firstLine="631"/>
        <w:rPr>
          <w:rFonts w:ascii="宋体" w:hAnsi="宋体"/>
        </w:rPr>
      </w:pPr>
    </w:p>
    <w:p w14:paraId="2499C2F1" w14:textId="77777777" w:rsidR="007F41BA" w:rsidRDefault="007F41BA" w:rsidP="008245BD">
      <w:pPr>
        <w:ind w:firstLineChars="200" w:firstLine="631"/>
        <w:rPr>
          <w:rFonts w:ascii="宋体" w:hAnsi="宋体"/>
        </w:rPr>
      </w:pPr>
    </w:p>
    <w:p w14:paraId="3A36180B" w14:textId="77777777" w:rsidR="007F41BA" w:rsidRDefault="007F41BA" w:rsidP="008245BD">
      <w:pPr>
        <w:ind w:firstLineChars="200" w:firstLine="631"/>
        <w:rPr>
          <w:rFonts w:ascii="宋体" w:hAnsi="宋体"/>
        </w:rPr>
      </w:pPr>
    </w:p>
    <w:p w14:paraId="76BB2D92" w14:textId="77777777" w:rsidR="008245BD" w:rsidRDefault="008245BD" w:rsidP="008245BD">
      <w:pPr>
        <w:shd w:val="clear" w:color="auto" w:fill="E6E6E6"/>
        <w:ind w:firstLineChars="200" w:firstLine="47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请详细阐述攻读博士生阶段的研究设想、学术研究基础、学习和研究计划，要如实反映情况并独立完成，否则将取消入学资格。</w:t>
      </w:r>
    </w:p>
    <w:p w14:paraId="1FD01447" w14:textId="2665C447" w:rsidR="008245BD" w:rsidRDefault="008245BD" w:rsidP="008245BD">
      <w:pPr>
        <w:shd w:val="clear" w:color="auto" w:fill="E6E6E6"/>
        <w:ind w:firstLineChars="200" w:firstLine="471"/>
      </w:pPr>
      <w:r>
        <w:rPr>
          <w:rFonts w:ascii="宋体" w:hAnsi="宋体" w:hint="eastAsia"/>
          <w:sz w:val="24"/>
        </w:rPr>
        <w:t>请用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纸正反面打印，与其它报考材料一同按报考院系要求（包括时间、地点、材料要求等）</w:t>
      </w:r>
      <w:r>
        <w:rPr>
          <w:rFonts w:ascii="Tahoma" w:hAnsi="Tahoma" w:cs="Tahoma" w:hint="eastAsia"/>
          <w:spacing w:val="30"/>
          <w:sz w:val="24"/>
        </w:rPr>
        <w:t>寄（送）达。</w:t>
      </w:r>
    </w:p>
    <w:p w14:paraId="13407C3A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72CDC5E9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1D5B5329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22779744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5BD3B6ED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59DADB5A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6157B1D0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2BEA83BB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5ECC5B6C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60DC2ACE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7963023D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6C207323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78E5D6C9" w14:textId="77777777" w:rsidR="007F41BA" w:rsidRDefault="007F41BA" w:rsidP="008245BD">
      <w:pPr>
        <w:rPr>
          <w:rFonts w:ascii="宋体"/>
          <w:shd w:val="pct10" w:color="auto" w:fill="FFFFFF"/>
        </w:rPr>
      </w:pPr>
    </w:p>
    <w:p w14:paraId="6B9020AE" w14:textId="77777777" w:rsidR="008245BD" w:rsidRDefault="008245BD" w:rsidP="008245BD">
      <w:pPr>
        <w:rPr>
          <w:rFonts w:ascii="宋体"/>
          <w:shd w:val="pct10" w:color="auto" w:fill="FFFFFF"/>
        </w:rPr>
      </w:pPr>
    </w:p>
    <w:p w14:paraId="2177DEBD" w14:textId="77777777" w:rsidR="008245BD" w:rsidRDefault="008245BD" w:rsidP="008245BD">
      <w:pPr>
        <w:shd w:val="clear" w:color="auto" w:fill="E6E6E6"/>
        <w:rPr>
          <w:rFonts w:ascii="宋体"/>
          <w:shd w:val="pct10" w:color="auto" w:fill="FFFFFF"/>
        </w:rPr>
      </w:pPr>
    </w:p>
    <w:p w14:paraId="49EFED91" w14:textId="1479B72F" w:rsidR="008245BD" w:rsidRPr="008245BD" w:rsidRDefault="008245BD" w:rsidP="008245BD">
      <w:pPr>
        <w:shd w:val="clear" w:color="auto" w:fill="E6E6E6"/>
        <w:rPr>
          <w:rFonts w:ascii="宋体"/>
          <w:u w:val="single"/>
        </w:rPr>
      </w:pPr>
      <w:r>
        <w:rPr>
          <w:rFonts w:ascii="宋体" w:hint="eastAsia"/>
        </w:rPr>
        <w:t>考生签名：</w:t>
      </w:r>
    </w:p>
    <w:p w14:paraId="0EA8CD55" w14:textId="6DF500F0" w:rsidR="008245BD" w:rsidRDefault="008245BD" w:rsidP="008245BD">
      <w:pPr>
        <w:shd w:val="clear" w:color="auto" w:fill="E6E6E6"/>
        <w:rPr>
          <w:rFonts w:ascii="华文中宋" w:eastAsia="华文中宋" w:hAnsi="华文中宋"/>
          <w:bCs/>
          <w:szCs w:val="21"/>
        </w:rPr>
      </w:pP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2C1A2020" w14:textId="2F127B90" w:rsidR="007F41BA" w:rsidRDefault="007F41BA">
      <w:pPr>
        <w:rPr>
          <w:rFonts w:cs="Times New Roman"/>
        </w:rPr>
      </w:pPr>
    </w:p>
    <w:sectPr w:rsidR="007F41BA" w:rsidSect="00707DFF">
      <w:footerReference w:type="even" r:id="rId8"/>
      <w:pgSz w:w="11900" w:h="16840"/>
      <w:pgMar w:top="2098" w:right="1474" w:bottom="1985" w:left="1588" w:header="851" w:footer="1418" w:gutter="0"/>
      <w:pgNumType w:fmt="numberInDash" w:chapSep="emDash"/>
      <w:cols w:space="708"/>
      <w:docGrid w:type="linesAndChars" w:linePitch="579" w:charSpace="-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B757" w14:textId="77777777" w:rsidR="00EC57D2" w:rsidRDefault="00EC57D2" w:rsidP="00BA69EF">
      <w:r>
        <w:separator/>
      </w:r>
    </w:p>
  </w:endnote>
  <w:endnote w:type="continuationSeparator" w:id="0">
    <w:p w14:paraId="31F76939" w14:textId="77777777" w:rsidR="00EC57D2" w:rsidRDefault="00EC57D2" w:rsidP="00B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Arial (Body CS)">
    <w:altName w:val="Arial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1AFD" w14:textId="77777777" w:rsidR="00EC57D2" w:rsidRDefault="00EC57D2" w:rsidP="00BA69EF">
      <w:r>
        <w:separator/>
      </w:r>
    </w:p>
  </w:footnote>
  <w:footnote w:type="continuationSeparator" w:id="0">
    <w:p w14:paraId="167C7912" w14:textId="77777777" w:rsidR="00EC57D2" w:rsidRDefault="00EC57D2" w:rsidP="00BA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5F30"/>
    <w:multiLevelType w:val="hybridMultilevel"/>
    <w:tmpl w:val="5290DB46"/>
    <w:lvl w:ilvl="0" w:tplc="B686A698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214C"/>
    <w:multiLevelType w:val="hybridMultilevel"/>
    <w:tmpl w:val="53FA02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2C28CF"/>
    <w:multiLevelType w:val="hybridMultilevel"/>
    <w:tmpl w:val="ACB63218"/>
    <w:lvl w:ilvl="0" w:tplc="8CD2D6B8">
      <w:start w:val="1"/>
      <w:numFmt w:val="japaneseCounting"/>
      <w:lvlText w:val="（%1）"/>
      <w:lvlJc w:val="left"/>
      <w:pPr>
        <w:ind w:left="1080" w:hanging="108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D6D4161"/>
    <w:multiLevelType w:val="hybridMultilevel"/>
    <w:tmpl w:val="89AAA942"/>
    <w:lvl w:ilvl="0" w:tplc="EC422444">
      <w:start w:val="1"/>
      <w:numFmt w:val="japaneseCounting"/>
      <w:lvlText w:val="（%1）"/>
      <w:lvlJc w:val="left"/>
      <w:pPr>
        <w:ind w:left="1160" w:hanging="80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0CA9"/>
    <w:multiLevelType w:val="hybridMultilevel"/>
    <w:tmpl w:val="5AAE1F92"/>
    <w:lvl w:ilvl="0" w:tplc="720E0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E4B7A79"/>
    <w:multiLevelType w:val="hybridMultilevel"/>
    <w:tmpl w:val="C632037E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5F7781"/>
    <w:multiLevelType w:val="hybridMultilevel"/>
    <w:tmpl w:val="B4222084"/>
    <w:lvl w:ilvl="0" w:tplc="B3C2C6AE">
      <w:start w:val="1"/>
      <w:numFmt w:val="japaneseCounting"/>
      <w:lvlText w:val="第%1条"/>
      <w:lvlJc w:val="left"/>
      <w:pPr>
        <w:ind w:left="1740" w:hanging="110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40FE1339"/>
    <w:multiLevelType w:val="hybridMultilevel"/>
    <w:tmpl w:val="93B0319E"/>
    <w:lvl w:ilvl="0" w:tplc="3E884372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7163"/>
    <w:multiLevelType w:val="hybridMultilevel"/>
    <w:tmpl w:val="E4F8888C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A9A5B0B"/>
    <w:multiLevelType w:val="hybridMultilevel"/>
    <w:tmpl w:val="DC60C77E"/>
    <w:lvl w:ilvl="0" w:tplc="4A66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B380B37"/>
    <w:multiLevelType w:val="hybridMultilevel"/>
    <w:tmpl w:val="F938A0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5569156">
    <w:abstractNumId w:val="6"/>
  </w:num>
  <w:num w:numId="2" w16cid:durableId="137264137">
    <w:abstractNumId w:val="3"/>
  </w:num>
  <w:num w:numId="3" w16cid:durableId="2112385629">
    <w:abstractNumId w:val="7"/>
  </w:num>
  <w:num w:numId="4" w16cid:durableId="1557819795">
    <w:abstractNumId w:val="0"/>
  </w:num>
  <w:num w:numId="5" w16cid:durableId="1415008760">
    <w:abstractNumId w:val="10"/>
  </w:num>
  <w:num w:numId="6" w16cid:durableId="1274903585">
    <w:abstractNumId w:val="5"/>
  </w:num>
  <w:num w:numId="7" w16cid:durableId="1332219585">
    <w:abstractNumId w:val="9"/>
  </w:num>
  <w:num w:numId="8" w16cid:durableId="357589192">
    <w:abstractNumId w:val="1"/>
  </w:num>
  <w:num w:numId="9" w16cid:durableId="1762026787">
    <w:abstractNumId w:val="2"/>
  </w:num>
  <w:num w:numId="10" w16cid:durableId="1606304011">
    <w:abstractNumId w:val="8"/>
  </w:num>
  <w:num w:numId="11" w16cid:durableId="67017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activeWritingStyle w:appName="MSWord" w:lang="en-US" w:vendorID="64" w:dllVersion="0" w:nlCheck="1" w:checkStyle="0"/>
  <w:attachedTemplate r:id="rId1"/>
  <w:defaultTabStop w:val="720"/>
  <w:evenAndOddHeaders/>
  <w:drawingGridHorizontalSpacing w:val="158"/>
  <w:drawingGridVerticalSpacing w:val="57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74"/>
    <w:rsid w:val="00000998"/>
    <w:rsid w:val="00026D0B"/>
    <w:rsid w:val="0006456F"/>
    <w:rsid w:val="00066D73"/>
    <w:rsid w:val="000A5891"/>
    <w:rsid w:val="00101352"/>
    <w:rsid w:val="00103EEC"/>
    <w:rsid w:val="001B03DD"/>
    <w:rsid w:val="00207A8F"/>
    <w:rsid w:val="002350E1"/>
    <w:rsid w:val="002C75ED"/>
    <w:rsid w:val="002D4B05"/>
    <w:rsid w:val="00333291"/>
    <w:rsid w:val="00382B12"/>
    <w:rsid w:val="0038656D"/>
    <w:rsid w:val="00390E96"/>
    <w:rsid w:val="003922C4"/>
    <w:rsid w:val="003C5F99"/>
    <w:rsid w:val="003D3848"/>
    <w:rsid w:val="00402144"/>
    <w:rsid w:val="00416526"/>
    <w:rsid w:val="004225C1"/>
    <w:rsid w:val="00426322"/>
    <w:rsid w:val="004A56C8"/>
    <w:rsid w:val="004F52BA"/>
    <w:rsid w:val="00546D97"/>
    <w:rsid w:val="00547DCB"/>
    <w:rsid w:val="00556A96"/>
    <w:rsid w:val="005942D5"/>
    <w:rsid w:val="005A4A06"/>
    <w:rsid w:val="005F3C85"/>
    <w:rsid w:val="00607F9A"/>
    <w:rsid w:val="0062469D"/>
    <w:rsid w:val="00652174"/>
    <w:rsid w:val="00695649"/>
    <w:rsid w:val="00707DFF"/>
    <w:rsid w:val="007114D4"/>
    <w:rsid w:val="0075582C"/>
    <w:rsid w:val="007601F0"/>
    <w:rsid w:val="00772763"/>
    <w:rsid w:val="00791671"/>
    <w:rsid w:val="007A259D"/>
    <w:rsid w:val="007B4A42"/>
    <w:rsid w:val="007F41BA"/>
    <w:rsid w:val="008245BD"/>
    <w:rsid w:val="00850ADD"/>
    <w:rsid w:val="0086442D"/>
    <w:rsid w:val="008810B3"/>
    <w:rsid w:val="008A4C91"/>
    <w:rsid w:val="008B10EC"/>
    <w:rsid w:val="008B40D3"/>
    <w:rsid w:val="008B4A9A"/>
    <w:rsid w:val="008C148D"/>
    <w:rsid w:val="008C7C9C"/>
    <w:rsid w:val="0091074F"/>
    <w:rsid w:val="0094480F"/>
    <w:rsid w:val="009528A0"/>
    <w:rsid w:val="00972623"/>
    <w:rsid w:val="009A6FEA"/>
    <w:rsid w:val="009D0F0B"/>
    <w:rsid w:val="009D77A3"/>
    <w:rsid w:val="009F2DBE"/>
    <w:rsid w:val="00A44FB6"/>
    <w:rsid w:val="00A535F3"/>
    <w:rsid w:val="00A5531B"/>
    <w:rsid w:val="00B30943"/>
    <w:rsid w:val="00B62A83"/>
    <w:rsid w:val="00BA07BC"/>
    <w:rsid w:val="00BA69EF"/>
    <w:rsid w:val="00BE43C3"/>
    <w:rsid w:val="00C37BA2"/>
    <w:rsid w:val="00C40E7B"/>
    <w:rsid w:val="00C46FCB"/>
    <w:rsid w:val="00C65B4D"/>
    <w:rsid w:val="00CD1884"/>
    <w:rsid w:val="00CE6A78"/>
    <w:rsid w:val="00CF03D5"/>
    <w:rsid w:val="00D01FAB"/>
    <w:rsid w:val="00D10DFB"/>
    <w:rsid w:val="00D30FDA"/>
    <w:rsid w:val="00D35906"/>
    <w:rsid w:val="00D659E2"/>
    <w:rsid w:val="00DB02D9"/>
    <w:rsid w:val="00DB62E3"/>
    <w:rsid w:val="00E325B5"/>
    <w:rsid w:val="00EC57D2"/>
    <w:rsid w:val="00F05C3C"/>
    <w:rsid w:val="00F64954"/>
    <w:rsid w:val="00F6648E"/>
    <w:rsid w:val="00F8376E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4825"/>
  <w15:chartTrackingRefBased/>
  <w15:docId w15:val="{41CD257E-2EE7-1B47-BEA2-B13B2E4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3C"/>
    <w:rPr>
      <w:rFonts w:ascii="Times New Roman" w:eastAsia="仿宋_GB2312" w:hAnsi="Times New Roman" w:cs="Arial (Body CS)"/>
      <w:sz w:val="32"/>
    </w:rPr>
  </w:style>
  <w:style w:type="paragraph" w:styleId="1">
    <w:name w:val="heading 1"/>
    <w:aliases w:val="标题1"/>
    <w:basedOn w:val="a"/>
    <w:next w:val="a"/>
    <w:link w:val="10"/>
    <w:uiPriority w:val="9"/>
    <w:qFormat/>
    <w:rsid w:val="0086442D"/>
    <w:pPr>
      <w:keepNext/>
      <w:keepLines/>
      <w:spacing w:before="240" w:after="240" w:line="360" w:lineRule="auto"/>
      <w:jc w:val="center"/>
      <w:outlineLvl w:val="0"/>
    </w:pPr>
    <w:rPr>
      <w:rFonts w:asciiTheme="majorHAnsi" w:eastAsia="黑体" w:hAnsiTheme="majorHAnsi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uiPriority w:val="9"/>
    <w:rsid w:val="0086442D"/>
    <w:rPr>
      <w:rFonts w:asciiTheme="majorHAnsi" w:eastAsia="黑体" w:hAnsiTheme="majorHAnsi" w:cstheme="majorBidi"/>
      <w:sz w:val="40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A6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A6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A69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A69EF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A6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A69EF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A6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9E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BA69EF"/>
    <w:rPr>
      <w:rFonts w:ascii="Times New Roman" w:eastAsia="仿宋" w:hAnsi="Times New Roman" w:cs="Arial (Body CS)"/>
      <w:sz w:val="32"/>
    </w:rPr>
  </w:style>
  <w:style w:type="character" w:styleId="af0">
    <w:name w:val="page number"/>
    <w:basedOn w:val="a0"/>
    <w:uiPriority w:val="99"/>
    <w:semiHidden/>
    <w:unhideWhenUsed/>
    <w:rsid w:val="00BA69EF"/>
  </w:style>
  <w:style w:type="paragraph" w:styleId="af1">
    <w:name w:val="header"/>
    <w:basedOn w:val="a"/>
    <w:link w:val="af2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2">
    <w:name w:val="页眉 字符"/>
    <w:basedOn w:val="a0"/>
    <w:link w:val="af1"/>
    <w:uiPriority w:val="99"/>
    <w:rsid w:val="00BA69EF"/>
    <w:rPr>
      <w:rFonts w:ascii="Times New Roman" w:eastAsia="仿宋" w:hAnsi="Times New Roman" w:cs="Arial (Body CS)"/>
      <w:sz w:val="32"/>
    </w:rPr>
  </w:style>
  <w:style w:type="table" w:styleId="af3">
    <w:name w:val="Table Grid"/>
    <w:basedOn w:val="a1"/>
    <w:uiPriority w:val="39"/>
    <w:rsid w:val="0085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0099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0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yang/Library/Group%20Containers/UBF8T346G9.Office/User%20Content.localized/Templates.localized/Official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1733DCA-EFBD-2347-B7C8-FA39E72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Doc.dotx</Template>
  <TotalTime>1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Yang Li</cp:lastModifiedBy>
  <cp:revision>2</cp:revision>
  <cp:lastPrinted>2024-12-06T00:09:00Z</cp:lastPrinted>
  <dcterms:created xsi:type="dcterms:W3CDTF">2024-12-06T00:11:00Z</dcterms:created>
  <dcterms:modified xsi:type="dcterms:W3CDTF">2024-12-06T00:11:00Z</dcterms:modified>
</cp:coreProperties>
</file>