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8DC95">
      <w:pPr>
        <w:pStyle w:val="3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专家推荐书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26"/>
        <w:gridCol w:w="1701"/>
        <w:gridCol w:w="2460"/>
      </w:tblGrid>
      <w:tr w14:paraId="2545E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35" w:type="dxa"/>
            <w:shd w:val="clear" w:color="auto" w:fill="auto"/>
            <w:noWrap w:val="0"/>
            <w:vAlign w:val="top"/>
          </w:tcPr>
          <w:p w14:paraId="6C38C90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推荐人姓名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07D7597C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3D8924C7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4C69C6C7">
            <w:pPr>
              <w:rPr>
                <w:rFonts w:hint="eastAsia"/>
              </w:rPr>
            </w:pPr>
          </w:p>
        </w:tc>
      </w:tr>
      <w:tr w14:paraId="28085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35" w:type="dxa"/>
            <w:shd w:val="clear" w:color="auto" w:fill="auto"/>
            <w:noWrap w:val="0"/>
            <w:vAlign w:val="top"/>
          </w:tcPr>
          <w:p w14:paraId="3BB95D1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  <w:lang w:val="en-US" w:eastAsia="zh-CN"/>
              </w:rPr>
              <w:t>职称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4BD4DA83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3A5FCF16">
            <w:pPr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24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2EAA1D45">
            <w:pPr>
              <w:rPr>
                <w:rFonts w:hint="eastAsia"/>
              </w:rPr>
            </w:pPr>
          </w:p>
        </w:tc>
      </w:tr>
      <w:tr w14:paraId="13D0D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35" w:type="dxa"/>
            <w:shd w:val="clear" w:color="auto" w:fill="auto"/>
            <w:noWrap w:val="0"/>
            <w:vAlign w:val="top"/>
          </w:tcPr>
          <w:p w14:paraId="6501B6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推荐人学术专长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2E1BBEDF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3A1F2B4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报考专业</w:t>
            </w:r>
          </w:p>
        </w:tc>
        <w:tc>
          <w:tcPr>
            <w:tcW w:w="24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3EC57FD">
            <w:pPr>
              <w:rPr>
                <w:rFonts w:hint="eastAsia"/>
              </w:rPr>
            </w:pPr>
          </w:p>
        </w:tc>
      </w:tr>
      <w:tr w14:paraId="13EB8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35" w:type="dxa"/>
            <w:shd w:val="clear" w:color="auto" w:fill="auto"/>
            <w:noWrap w:val="0"/>
            <w:vAlign w:val="top"/>
          </w:tcPr>
          <w:p w14:paraId="0B111A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推荐人工作单位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74030FB4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 w14:paraId="17C3D39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考生所在单位</w:t>
            </w:r>
          </w:p>
        </w:tc>
        <w:tc>
          <w:tcPr>
            <w:tcW w:w="24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490085C2">
            <w:pPr>
              <w:rPr>
                <w:rFonts w:hint="eastAsia"/>
              </w:rPr>
            </w:pPr>
          </w:p>
        </w:tc>
      </w:tr>
    </w:tbl>
    <w:p w14:paraId="002B724D"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927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4" w:hRule="atLeast"/>
        </w:trPr>
        <w:tc>
          <w:tcPr>
            <w:tcW w:w="8522" w:type="dxa"/>
            <w:shd w:val="clear" w:color="auto" w:fill="auto"/>
            <w:noWrap w:val="0"/>
            <w:vAlign w:val="top"/>
          </w:tcPr>
          <w:p w14:paraId="4BA744C7">
            <w:pPr>
              <w:ind w:firstLine="420" w:firstLineChars="200"/>
            </w:pPr>
            <w:r>
              <w:rPr>
                <w:rFonts w:hint="eastAsia"/>
              </w:rPr>
              <w:t>请写出对被荐考生的评语，如对被推荐考生的业务能力、外语水平的介绍及工作业绩的评价等，以供甄别参考。如有需要请另纸书写附上。</w:t>
            </w:r>
          </w:p>
          <w:p w14:paraId="183124AC"/>
          <w:p w14:paraId="6D8AE2D7"/>
          <w:p w14:paraId="5ECD1591"/>
          <w:p w14:paraId="46E1DEFD"/>
          <w:p w14:paraId="66FF57A5"/>
          <w:p w14:paraId="63AC8A21"/>
          <w:p w14:paraId="70DB5888"/>
          <w:p w14:paraId="7534A68C"/>
          <w:p w14:paraId="4FD6DACF"/>
          <w:p w14:paraId="6D0F0F5D"/>
          <w:p w14:paraId="1EF802F2"/>
          <w:p w14:paraId="591D20A3"/>
          <w:p w14:paraId="632B016B"/>
          <w:p w14:paraId="5603E2AE"/>
          <w:p w14:paraId="037C1F59"/>
          <w:p w14:paraId="4DED4A84"/>
          <w:p w14:paraId="5E22117C"/>
          <w:p w14:paraId="6E1FC4F0"/>
          <w:p w14:paraId="29F80ECA"/>
          <w:p w14:paraId="7C0C04AB"/>
          <w:p w14:paraId="2167037A"/>
          <w:p w14:paraId="2EDB6A66"/>
          <w:p w14:paraId="7A0426E4"/>
          <w:p w14:paraId="2BEFBB9D"/>
          <w:p w14:paraId="162A906C"/>
          <w:p w14:paraId="03BE321E"/>
          <w:p w14:paraId="48566100"/>
          <w:p w14:paraId="025748D6"/>
          <w:p w14:paraId="6E38A09A"/>
          <w:p w14:paraId="50B0C433"/>
          <w:p w14:paraId="08B18137">
            <w:pPr>
              <w:tabs>
                <w:tab w:val="left" w:pos="4395"/>
              </w:tabs>
              <w:jc w:val="right"/>
              <w:rPr>
                <w:rFonts w:hint="eastAsia"/>
                <w:sz w:val="24"/>
              </w:rPr>
            </w:pPr>
            <w:r>
              <w:tab/>
            </w:r>
            <w:r>
              <w:rPr>
                <w:rFonts w:hint="eastAsia"/>
                <w:sz w:val="24"/>
              </w:rPr>
              <w:t>推荐人签字：</w:t>
            </w:r>
            <w:r>
              <w:rPr>
                <w:sz w:val="24"/>
              </w:rPr>
              <w:softHyphen/>
            </w:r>
            <w:r>
              <w:rPr>
                <w:rFonts w:hint="eastAsia"/>
                <w:sz w:val="24"/>
              </w:rPr>
              <w:softHyphen/>
            </w:r>
            <w:r>
              <w:rPr>
                <w:rFonts w:hint="eastAsia"/>
                <w:sz w:val="24"/>
              </w:rPr>
              <w:t xml:space="preserve">_____________   </w:t>
            </w:r>
          </w:p>
          <w:p w14:paraId="2FE51D6B">
            <w:pPr>
              <w:tabs>
                <w:tab w:val="left" w:pos="6930"/>
              </w:tabs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年     月     日</w:t>
            </w:r>
          </w:p>
        </w:tc>
      </w:tr>
    </w:tbl>
    <w:p w14:paraId="3EDEA617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43F51">
    <w:pPr>
      <w:pStyle w:val="5"/>
    </w:pPr>
    <w:r>
      <w:rPr>
        <w:rFonts w:hint="eastAsia"/>
      </w:rPr>
      <w:t>四川大学博士研究生报名——专家推荐书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ODQ4MjZiNThiOGE2YjM1M2YzN2NjNjU0NGRjZGIifQ=="/>
  </w:docVars>
  <w:rsids>
    <w:rsidRoot w:val="605B18A0"/>
    <w:rsid w:val="001133D4"/>
    <w:rsid w:val="00151D54"/>
    <w:rsid w:val="0015784D"/>
    <w:rsid w:val="001C4A3F"/>
    <w:rsid w:val="002527E6"/>
    <w:rsid w:val="003A73F2"/>
    <w:rsid w:val="00613673"/>
    <w:rsid w:val="00657294"/>
    <w:rsid w:val="00684365"/>
    <w:rsid w:val="00783CFE"/>
    <w:rsid w:val="007E56F1"/>
    <w:rsid w:val="008B7DCE"/>
    <w:rsid w:val="0092274C"/>
    <w:rsid w:val="00C20910"/>
    <w:rsid w:val="00CC53C3"/>
    <w:rsid w:val="49C67C3D"/>
    <w:rsid w:val="605B1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页眉 Char"/>
    <w:link w:val="5"/>
    <w:qFormat/>
    <w:uiPriority w:val="99"/>
    <w:rPr>
      <w:sz w:val="18"/>
      <w:szCs w:val="18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&#25307;&#29983;\2025\225&#21338;&#22763;&#31616;&#31456;\&#65288;&#25346;&#32593;&#65289;&#26222;&#36890;&#25307;&#32771;\&#38468;&#20214;4&#65306;&#19987;&#23478;&#25512;&#33616;&#20070;&#65288;&#27169;&#26495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附件4：专家推荐书（模板）.dotx</Template>
  <Pages>2</Pages>
  <Words>118</Words>
  <Characters>130</Characters>
  <Lines>1</Lines>
  <Paragraphs>1</Paragraphs>
  <TotalTime>1</TotalTime>
  <ScaleCrop>false</ScaleCrop>
  <LinksUpToDate>false</LinksUpToDate>
  <CharactersWithSpaces>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2024-11-19T04:04:00Z</dcterms:created>
  <dc:creator>ptt</dc:creator>
  <cp:lastModifiedBy>ptt</cp:lastModifiedBy>
  <dcterms:modified xsi:type="dcterms:W3CDTF">2024-11-19T04:04:34Z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B5A417CFA6274CD380ECB3AEF10FF6F9_11</vt:lpwstr>
  </property>
</Properties>
</file>