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7EACC">
      <w:pPr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附件4</w:t>
      </w:r>
      <w:bookmarkStart w:id="0" w:name="_GoBack"/>
      <w:bookmarkEnd w:id="0"/>
    </w:p>
    <w:p w14:paraId="7EA94B3B">
      <w:pPr>
        <w:jc w:val="center"/>
        <w:rPr>
          <w:rFonts w:hint="eastAsia"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福建农林大学林学院申请-考核制</w:t>
      </w:r>
    </w:p>
    <w:p w14:paraId="0BD4E17D">
      <w:pPr>
        <w:jc w:val="center"/>
        <w:rPr>
          <w:rFonts w:hint="eastAsia" w:ascii="黑体" w:eastAsia="黑体"/>
          <w:b/>
          <w:sz w:val="52"/>
          <w:szCs w:val="52"/>
        </w:rPr>
      </w:pPr>
      <w:r>
        <w:rPr>
          <w:rFonts w:ascii="黑体" w:eastAsia="黑体"/>
          <w:b/>
          <w:sz w:val="52"/>
          <w:szCs w:val="52"/>
        </w:rPr>
        <w:t>攻读博士学位期间研修计划</w:t>
      </w:r>
    </w:p>
    <w:p w14:paraId="08429F9C">
      <w:pPr>
        <w:rPr>
          <w:rFonts w:hint="eastAsia" w:ascii="黑体" w:eastAsia="黑体"/>
        </w:rPr>
      </w:pPr>
      <w:r>
        <w:rPr>
          <w:rFonts w:hint="eastAsia" w:ascii="黑体" w:eastAsia="黑体"/>
        </w:rPr>
        <w:t>　</w:t>
      </w:r>
    </w:p>
    <w:p w14:paraId="49E4D33B">
      <w:pPr>
        <w:rPr>
          <w:rFonts w:hint="eastAsia"/>
        </w:rPr>
      </w:pPr>
    </w:p>
    <w:p w14:paraId="2A1B4806"/>
    <w:p w14:paraId="162137A4"/>
    <w:p w14:paraId="123C84D4"/>
    <w:p w14:paraId="6E361F10">
      <w:pPr>
        <w:rPr>
          <w:sz w:val="28"/>
        </w:rPr>
      </w:pPr>
    </w:p>
    <w:p w14:paraId="5FC1E09F">
      <w:pPr>
        <w:ind w:left="1700" w:firstLine="425"/>
      </w:pPr>
    </w:p>
    <w:tbl>
      <w:tblPr>
        <w:tblStyle w:val="6"/>
        <w:tblW w:w="0" w:type="auto"/>
        <w:tblInd w:w="15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850"/>
      </w:tblGrid>
      <w:tr w14:paraId="52C5D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550" w:type="dxa"/>
            <w:vAlign w:val="center"/>
          </w:tcPr>
          <w:p w14:paraId="6A3C4909">
            <w:pPr>
              <w:spacing w:line="600" w:lineRule="exact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C4451F">
            <w:pPr>
              <w:jc w:val="center"/>
            </w:pPr>
          </w:p>
        </w:tc>
      </w:tr>
      <w:tr w14:paraId="27AB0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550" w:type="dxa"/>
            <w:vAlign w:val="center"/>
          </w:tcPr>
          <w:p w14:paraId="12513421">
            <w:pPr>
              <w:spacing w:line="600" w:lineRule="exact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43E839A">
            <w:pPr>
              <w:jc w:val="center"/>
            </w:pPr>
          </w:p>
        </w:tc>
      </w:tr>
      <w:tr w14:paraId="24BE3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550" w:type="dxa"/>
            <w:vAlign w:val="center"/>
          </w:tcPr>
          <w:p w14:paraId="7DCAF87A">
            <w:pPr>
              <w:spacing w:line="600" w:lineRule="exact"/>
              <w:jc w:val="center"/>
              <w:rPr>
                <w:spacing w:val="40"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申请学科专业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F17A5C8">
            <w:pPr>
              <w:jc w:val="center"/>
            </w:pPr>
          </w:p>
        </w:tc>
      </w:tr>
      <w:tr w14:paraId="24D4A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550" w:type="dxa"/>
            <w:vAlign w:val="center"/>
          </w:tcPr>
          <w:p w14:paraId="24F69253">
            <w:pPr>
              <w:spacing w:line="600" w:lineRule="exact"/>
              <w:jc w:val="center"/>
              <w:rPr>
                <w:spacing w:val="28"/>
                <w:szCs w:val="28"/>
              </w:rPr>
            </w:pPr>
            <w:r>
              <w:rPr>
                <w:rFonts w:hint="eastAsia"/>
                <w:sz w:val="28"/>
              </w:rPr>
              <w:t>申请导师姓名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E3B9923">
            <w:pPr>
              <w:jc w:val="center"/>
            </w:pPr>
          </w:p>
        </w:tc>
      </w:tr>
    </w:tbl>
    <w:p w14:paraId="4073CD41"/>
    <w:p w14:paraId="55E0897F"/>
    <w:p w14:paraId="3B732791"/>
    <w:p w14:paraId="16591AF7"/>
    <w:p w14:paraId="7B08F3D2">
      <w:pPr>
        <w:rPr>
          <w:rFonts w:hint="eastAsia"/>
        </w:rPr>
      </w:pPr>
    </w:p>
    <w:p w14:paraId="4EE2B8F6">
      <w:pPr>
        <w:rPr>
          <w:rFonts w:hint="eastAsia"/>
        </w:rPr>
      </w:pPr>
    </w:p>
    <w:p w14:paraId="3CBAF596">
      <w:pPr>
        <w:rPr>
          <w:rFonts w:hint="eastAsia"/>
        </w:rPr>
      </w:pPr>
    </w:p>
    <w:p w14:paraId="21C94D06">
      <w:pPr>
        <w:rPr>
          <w:rFonts w:hint="eastAsia"/>
        </w:rPr>
      </w:pPr>
    </w:p>
    <w:p w14:paraId="3E4B7D92">
      <w:pPr>
        <w:rPr>
          <w:rFonts w:hint="eastAsia"/>
        </w:rPr>
      </w:pPr>
    </w:p>
    <w:p w14:paraId="00B72462">
      <w:pPr>
        <w:snapToGrid w:val="0"/>
        <w:spacing w:line="700" w:lineRule="exact"/>
        <w:ind w:left="2125" w:leftChars="1012" w:firstLine="422" w:firstLineChars="151"/>
        <w:rPr>
          <w:rFonts w:hint="eastAsia" w:ascii="黑体" w:eastAsia="黑体"/>
          <w:sz w:val="28"/>
        </w:rPr>
      </w:pPr>
    </w:p>
    <w:p w14:paraId="2C694D03">
      <w:pPr>
        <w:snapToGrid w:val="0"/>
        <w:spacing w:line="700" w:lineRule="exact"/>
        <w:ind w:left="2125" w:leftChars="1012" w:firstLine="422" w:firstLineChars="151"/>
        <w:rPr>
          <w:rFonts w:hint="eastAsia" w:ascii="黑体" w:eastAsia="黑体"/>
          <w:sz w:val="28"/>
        </w:rPr>
      </w:pPr>
    </w:p>
    <w:p w14:paraId="21B66E46">
      <w:pPr>
        <w:ind w:firstLine="2800" w:firstLineChars="1000"/>
        <w:rPr>
          <w:rFonts w:hint="eastAsia"/>
        </w:rPr>
      </w:pPr>
      <w:r>
        <w:rPr>
          <w:rFonts w:hint="eastAsia" w:ascii="黑体" w:eastAsia="黑体"/>
          <w:sz w:val="28"/>
        </w:rPr>
        <w:t>填表日期：    年    月    日</w:t>
      </w:r>
    </w:p>
    <w:p w14:paraId="562D01DA">
      <w:pPr>
        <w:rPr>
          <w:rFonts w:hint="eastAsia"/>
        </w:rPr>
      </w:pPr>
    </w:p>
    <w:p w14:paraId="0A07B199">
      <w:pPr>
        <w:tabs>
          <w:tab w:val="left" w:pos="0"/>
        </w:tabs>
        <w:spacing w:afterLines="50"/>
        <w:jc w:val="center"/>
        <w:rPr>
          <w:rFonts w:hint="eastAsia" w:ascii="黑体" w:eastAsia="黑体"/>
          <w:sz w:val="32"/>
          <w:szCs w:val="32"/>
        </w:rPr>
      </w:pPr>
    </w:p>
    <w:p w14:paraId="3591EDF2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 w14:paraId="5600EB14">
      <w:pPr>
        <w:tabs>
          <w:tab w:val="left" w:pos="0"/>
        </w:tabs>
        <w:spacing w:afterLines="50"/>
        <w:jc w:val="center"/>
        <w:rPr>
          <w:rFonts w:ascii="黑体" w:eastAsia="黑体"/>
          <w:snapToGrid w:val="0"/>
          <w:kern w:val="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基本信息表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470"/>
        <w:gridCol w:w="1200"/>
        <w:gridCol w:w="844"/>
        <w:gridCol w:w="841"/>
        <w:gridCol w:w="546"/>
        <w:gridCol w:w="213"/>
        <w:gridCol w:w="794"/>
        <w:gridCol w:w="428"/>
        <w:gridCol w:w="1884"/>
      </w:tblGrid>
      <w:tr w14:paraId="6730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1E0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br w:type="page"/>
            </w: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820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48E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C6E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40D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年龄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F87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2EF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198A09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409B16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301B0130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4BEA03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269A54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近期一</w:t>
            </w:r>
            <w:r>
              <w:rPr>
                <w:rFonts w:hint="eastAsia" w:ascii="宋体" w:hAnsi="宋体" w:cs="宋体"/>
                <w:szCs w:val="21"/>
              </w:rPr>
              <w:t>寸</w:t>
            </w:r>
            <w:r>
              <w:rPr>
                <w:rFonts w:hint="eastAsia" w:ascii="宋体" w:hAnsi="宋体" w:cs="楷体_GB2312"/>
                <w:szCs w:val="21"/>
              </w:rPr>
              <w:t>免冠正面照片</w:t>
            </w:r>
          </w:p>
        </w:tc>
      </w:tr>
      <w:tr w14:paraId="208C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277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38D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CEC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CA5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6AFC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ED1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4CB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  <w:p w14:paraId="00EF12BB">
            <w:pPr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（电话、邮箱等）</w:t>
            </w:r>
          </w:p>
        </w:tc>
        <w:tc>
          <w:tcPr>
            <w:tcW w:w="4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0F4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6BD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3B89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BF0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4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BC1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3DB3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39FF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8B9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档案所在单位</w:t>
            </w:r>
          </w:p>
        </w:tc>
        <w:tc>
          <w:tcPr>
            <w:tcW w:w="3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D7B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E1E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A70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1BB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C41A">
            <w:pPr>
              <w:ind w:right="-2" w:rightChars="-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本科毕业学校和专业</w:t>
            </w:r>
          </w:p>
        </w:tc>
        <w:tc>
          <w:tcPr>
            <w:tcW w:w="39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50F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78D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入学年月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435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EFA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7F80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E9FF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34D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毕业年月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233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A4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6EFA6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硕士毕业学校和专业</w:t>
            </w:r>
          </w:p>
        </w:tc>
        <w:tc>
          <w:tcPr>
            <w:tcW w:w="39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E7B9B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F94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入学年月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D39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00D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1AAD9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01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DB3E1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94F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毕业年月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748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2C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F6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0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B0C9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4C7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32F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B72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7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95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现从事专业</w:t>
            </w:r>
          </w:p>
        </w:tc>
        <w:tc>
          <w:tcPr>
            <w:tcW w:w="390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C1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0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是否定向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F1A8">
            <w:pPr>
              <w:tabs>
                <w:tab w:val="left" w:pos="1470"/>
              </w:tabs>
              <w:jc w:val="center"/>
              <w:rPr>
                <w:rFonts w:eastAsia="仿宋"/>
                <w:sz w:val="20"/>
                <w:szCs w:val="20"/>
              </w:rPr>
            </w:pPr>
          </w:p>
        </w:tc>
      </w:tr>
      <w:tr w14:paraId="7E3A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7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拟申报专业</w:t>
            </w:r>
          </w:p>
        </w:tc>
        <w:tc>
          <w:tcPr>
            <w:tcW w:w="390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E4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121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拟申请导师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EFA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2932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1C9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学习和工作经历（从大学毕业起）</w:t>
            </w:r>
          </w:p>
        </w:tc>
      </w:tr>
      <w:tr w14:paraId="1B4E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EEEC5C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起止年月</w:t>
            </w: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27A580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15"/>
                <w:kern w:val="0"/>
                <w:szCs w:val="21"/>
              </w:rPr>
              <w:t>学习或工作单位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442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任何职务</w:t>
            </w:r>
          </w:p>
        </w:tc>
      </w:tr>
      <w:tr w14:paraId="5527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AFA47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716FE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756ED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6DE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49D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95A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486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A53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D03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D27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3EF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154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B7B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7F5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574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FE1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AD7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968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AB6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220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725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B54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19F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CF4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D84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FE5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49E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844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87D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BDC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20F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59C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D71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19F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D3B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63A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EC4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314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EB0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CD5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FB5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0DE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702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80F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A56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2D0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89C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B82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8" w:hRule="atLeast"/>
        </w:trPr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D99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硕士期间工作介绍（可附页）</w:t>
            </w:r>
          </w:p>
        </w:tc>
        <w:tc>
          <w:tcPr>
            <w:tcW w:w="67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B05B2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（包括硕士学位论文开题报告及研究进展；已（即将）取得的科研成果等）</w:t>
            </w:r>
          </w:p>
          <w:p w14:paraId="1473406D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21384276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6295D098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6A7E352A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6C0B6AD6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2C35C8B0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6A2057DD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787F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0" w:hRule="atLeast"/>
        </w:trPr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A82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拟攻读博士学位期间本人的研究计划（可附页，不少于2000字）</w:t>
            </w:r>
          </w:p>
        </w:tc>
        <w:tc>
          <w:tcPr>
            <w:tcW w:w="67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1B56C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02C80B0C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0E5C8D02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4B24ED30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274AC955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5709A825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6FC71A86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5949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</w:trPr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41D0">
            <w:pPr>
              <w:tabs>
                <w:tab w:val="left" w:pos="5550"/>
              </w:tabs>
              <w:ind w:firstLine="210" w:firstLineChars="1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  <w:p w14:paraId="42F6C97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74684DA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0B32C06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6484305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F8108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本人提交的所有信息均真实准确，如有弄虚作假，后果自负。</w:t>
            </w:r>
          </w:p>
          <w:p w14:paraId="6698FB82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                          </w:t>
            </w:r>
          </w:p>
          <w:p w14:paraId="55EDC563"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</w:t>
            </w:r>
          </w:p>
          <w:p w14:paraId="451ADA35">
            <w:pPr>
              <w:spacing w:line="360" w:lineRule="auto"/>
              <w:ind w:firstLine="3570" w:firstLineChars="170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签名：</w:t>
            </w:r>
          </w:p>
          <w:p w14:paraId="1D337103">
            <w:pPr>
              <w:widowControl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      年    月   日</w:t>
            </w:r>
          </w:p>
        </w:tc>
      </w:tr>
    </w:tbl>
    <w:p w14:paraId="6C86BA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hint="eastAsia"/>
        </w:rPr>
      </w:pPr>
    </w:p>
    <w:sectPr>
      <w:footerReference r:id="rId3" w:type="default"/>
      <w:footerReference r:id="rId4" w:type="even"/>
      <w:type w:val="continuous"/>
      <w:pgSz w:w="11906" w:h="16838"/>
      <w:pgMar w:top="1247" w:right="1230" w:bottom="1089" w:left="1491" w:header="851" w:footer="992" w:gutter="0"/>
      <w:cols w:space="425" w:num="1"/>
      <w:formProt w:val="0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2DE74"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 w14:paraId="373B4BA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F6485"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A06D7F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22E"/>
    <w:rsid w:val="000031BA"/>
    <w:rsid w:val="0000724C"/>
    <w:rsid w:val="00067ECF"/>
    <w:rsid w:val="00070AA8"/>
    <w:rsid w:val="000A0546"/>
    <w:rsid w:val="000C1869"/>
    <w:rsid w:val="000C25D4"/>
    <w:rsid w:val="000C52BB"/>
    <w:rsid w:val="000C768C"/>
    <w:rsid w:val="000D04A7"/>
    <w:rsid w:val="000D7F62"/>
    <w:rsid w:val="001065B9"/>
    <w:rsid w:val="00150219"/>
    <w:rsid w:val="00160264"/>
    <w:rsid w:val="0017292A"/>
    <w:rsid w:val="001930E8"/>
    <w:rsid w:val="001A6FCE"/>
    <w:rsid w:val="001A73F3"/>
    <w:rsid w:val="001E6164"/>
    <w:rsid w:val="00223272"/>
    <w:rsid w:val="00225697"/>
    <w:rsid w:val="002335FE"/>
    <w:rsid w:val="00252210"/>
    <w:rsid w:val="00283A03"/>
    <w:rsid w:val="002A01A0"/>
    <w:rsid w:val="002A1A7F"/>
    <w:rsid w:val="002B70EB"/>
    <w:rsid w:val="002E3205"/>
    <w:rsid w:val="002E5F1E"/>
    <w:rsid w:val="002F0183"/>
    <w:rsid w:val="002F0926"/>
    <w:rsid w:val="002F7FC6"/>
    <w:rsid w:val="0031424F"/>
    <w:rsid w:val="00314A2C"/>
    <w:rsid w:val="00323771"/>
    <w:rsid w:val="0033625B"/>
    <w:rsid w:val="00347517"/>
    <w:rsid w:val="00375F19"/>
    <w:rsid w:val="003B01AE"/>
    <w:rsid w:val="003B5332"/>
    <w:rsid w:val="003E5746"/>
    <w:rsid w:val="003E7289"/>
    <w:rsid w:val="003F0A4A"/>
    <w:rsid w:val="00436D50"/>
    <w:rsid w:val="00456C8D"/>
    <w:rsid w:val="00464254"/>
    <w:rsid w:val="00471A0A"/>
    <w:rsid w:val="004B0CFD"/>
    <w:rsid w:val="004D11A3"/>
    <w:rsid w:val="004D4E62"/>
    <w:rsid w:val="004E2C25"/>
    <w:rsid w:val="004F4887"/>
    <w:rsid w:val="004F648E"/>
    <w:rsid w:val="00532E73"/>
    <w:rsid w:val="005422B5"/>
    <w:rsid w:val="00545000"/>
    <w:rsid w:val="0055067B"/>
    <w:rsid w:val="00551FDB"/>
    <w:rsid w:val="00561150"/>
    <w:rsid w:val="00562E21"/>
    <w:rsid w:val="0056504A"/>
    <w:rsid w:val="00584958"/>
    <w:rsid w:val="005A0C4B"/>
    <w:rsid w:val="005D70FD"/>
    <w:rsid w:val="005D7E2B"/>
    <w:rsid w:val="005E088C"/>
    <w:rsid w:val="005E66FF"/>
    <w:rsid w:val="005F5D8E"/>
    <w:rsid w:val="006123F7"/>
    <w:rsid w:val="006145E3"/>
    <w:rsid w:val="00623F58"/>
    <w:rsid w:val="00632A7B"/>
    <w:rsid w:val="00641922"/>
    <w:rsid w:val="00652B59"/>
    <w:rsid w:val="006818D5"/>
    <w:rsid w:val="00691F02"/>
    <w:rsid w:val="00694BBD"/>
    <w:rsid w:val="006B15D5"/>
    <w:rsid w:val="006B47B2"/>
    <w:rsid w:val="0070584A"/>
    <w:rsid w:val="007327A2"/>
    <w:rsid w:val="00765772"/>
    <w:rsid w:val="007834C8"/>
    <w:rsid w:val="00784EC0"/>
    <w:rsid w:val="007854B3"/>
    <w:rsid w:val="007A17E4"/>
    <w:rsid w:val="007A748A"/>
    <w:rsid w:val="007C52F5"/>
    <w:rsid w:val="007C6888"/>
    <w:rsid w:val="007C79BE"/>
    <w:rsid w:val="007D1E90"/>
    <w:rsid w:val="007E32FE"/>
    <w:rsid w:val="0083585F"/>
    <w:rsid w:val="008378E9"/>
    <w:rsid w:val="00837EA8"/>
    <w:rsid w:val="00845FF8"/>
    <w:rsid w:val="008704A1"/>
    <w:rsid w:val="008920F0"/>
    <w:rsid w:val="008E308E"/>
    <w:rsid w:val="009117AE"/>
    <w:rsid w:val="009120A4"/>
    <w:rsid w:val="00930C4C"/>
    <w:rsid w:val="00944DD7"/>
    <w:rsid w:val="00954F58"/>
    <w:rsid w:val="00982ED0"/>
    <w:rsid w:val="00996E51"/>
    <w:rsid w:val="009A3304"/>
    <w:rsid w:val="009B470A"/>
    <w:rsid w:val="009C18C9"/>
    <w:rsid w:val="009D176E"/>
    <w:rsid w:val="009D4BE0"/>
    <w:rsid w:val="00A02E9A"/>
    <w:rsid w:val="00A1422E"/>
    <w:rsid w:val="00A42D61"/>
    <w:rsid w:val="00A44A3A"/>
    <w:rsid w:val="00A82EEA"/>
    <w:rsid w:val="00A843C0"/>
    <w:rsid w:val="00A94766"/>
    <w:rsid w:val="00AB0362"/>
    <w:rsid w:val="00AC501F"/>
    <w:rsid w:val="00AF0301"/>
    <w:rsid w:val="00AF1265"/>
    <w:rsid w:val="00B04C8C"/>
    <w:rsid w:val="00B35EE8"/>
    <w:rsid w:val="00B46701"/>
    <w:rsid w:val="00B61749"/>
    <w:rsid w:val="00B728D6"/>
    <w:rsid w:val="00B769F8"/>
    <w:rsid w:val="00B86627"/>
    <w:rsid w:val="00B95964"/>
    <w:rsid w:val="00BB7563"/>
    <w:rsid w:val="00BC0050"/>
    <w:rsid w:val="00BC1D07"/>
    <w:rsid w:val="00BD5735"/>
    <w:rsid w:val="00BE2BF8"/>
    <w:rsid w:val="00C02FB7"/>
    <w:rsid w:val="00C03468"/>
    <w:rsid w:val="00C0362F"/>
    <w:rsid w:val="00C0645D"/>
    <w:rsid w:val="00C16547"/>
    <w:rsid w:val="00C34493"/>
    <w:rsid w:val="00C512E1"/>
    <w:rsid w:val="00C54C8D"/>
    <w:rsid w:val="00C7489E"/>
    <w:rsid w:val="00C96794"/>
    <w:rsid w:val="00CB32B6"/>
    <w:rsid w:val="00CC0182"/>
    <w:rsid w:val="00CC3AC1"/>
    <w:rsid w:val="00CC61FD"/>
    <w:rsid w:val="00CF56D6"/>
    <w:rsid w:val="00D16BFC"/>
    <w:rsid w:val="00D46080"/>
    <w:rsid w:val="00D46CE6"/>
    <w:rsid w:val="00D62534"/>
    <w:rsid w:val="00D9783B"/>
    <w:rsid w:val="00DA0437"/>
    <w:rsid w:val="00DB3192"/>
    <w:rsid w:val="00DB53BD"/>
    <w:rsid w:val="00DD75E7"/>
    <w:rsid w:val="00E00491"/>
    <w:rsid w:val="00E150CB"/>
    <w:rsid w:val="00E23642"/>
    <w:rsid w:val="00E34BD4"/>
    <w:rsid w:val="00E828C2"/>
    <w:rsid w:val="00E94ACE"/>
    <w:rsid w:val="00E96C16"/>
    <w:rsid w:val="00E97132"/>
    <w:rsid w:val="00E97A33"/>
    <w:rsid w:val="00ED78F2"/>
    <w:rsid w:val="00EE2076"/>
    <w:rsid w:val="00EF4478"/>
    <w:rsid w:val="00EF6FB4"/>
    <w:rsid w:val="00F069E4"/>
    <w:rsid w:val="00F27938"/>
    <w:rsid w:val="00F30BCB"/>
    <w:rsid w:val="00F92DD1"/>
    <w:rsid w:val="00FA5F79"/>
    <w:rsid w:val="00FC6C47"/>
    <w:rsid w:val="00FD2919"/>
    <w:rsid w:val="00FE6BFE"/>
    <w:rsid w:val="00FE6C49"/>
    <w:rsid w:val="06A1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="640" w:firstLineChars="20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paragraph" w:styleId="3">
    <w:name w:val="Date"/>
    <w:basedOn w:val="1"/>
    <w:next w:val="1"/>
    <w:uiPriority w:val="0"/>
    <w:pPr>
      <w:ind w:left="100" w:leftChars="2500"/>
    </w:pPr>
    <w:rPr>
      <w:rFonts w:eastAsia="仿宋_GB2312"/>
      <w:sz w:val="32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lin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ocument\filesendouta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FEC9D-9245-4404-B98B-743A230D0B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filesendouta.dot</Template>
  <Company>nuaa</Company>
  <Pages>3</Pages>
  <Words>308</Words>
  <Characters>311</Characters>
  <Lines>4</Lines>
  <Paragraphs>1</Paragraphs>
  <TotalTime>14</TotalTime>
  <ScaleCrop>false</ScaleCrop>
  <LinksUpToDate>false</LinksUpToDate>
  <CharactersWithSpaces>417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2022-12-09T08:19:00Z</dcterms:created>
  <dc:creator>Ericson</dc:creator>
  <cp:lastModifiedBy>Administrator</cp:lastModifiedBy>
  <cp:lastPrinted>2015-11-30T01:19:00Z</cp:lastPrinted>
  <dcterms:modified xsi:type="dcterms:W3CDTF">2026-01-22T11:20:26Z</dcterms:modified>
  <dc:title>拟     稿     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eyJoZGlkIjoiODg1NTQ2NzYwZGQxMmQ1NThhOTM4NTBmMDcwODcwMGMiLCJ1c2VySWQiOiI0MzQ2NzY4OTAifQ==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10B9714D98D84788A0250CEB574EADF5_12</vt:lpwstr>
  </property>
</Properties>
</file>