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4E03D">
      <w:pPr>
        <w:rPr>
          <w:rFonts w:hint="eastAsia"/>
          <w:b/>
          <w:sz w:val="24"/>
        </w:rPr>
      </w:pPr>
    </w:p>
    <w:p w14:paraId="129C1F93">
      <w:pPr>
        <w:spacing w:line="960" w:lineRule="exact"/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内蒙古医科大学</w:t>
      </w:r>
    </w:p>
    <w:p w14:paraId="43105B4A">
      <w:pPr>
        <w:spacing w:line="960" w:lineRule="exact"/>
        <w:jc w:val="center"/>
        <w:rPr>
          <w:rFonts w:hint="eastAsia"/>
          <w:b/>
          <w:sz w:val="30"/>
        </w:rPr>
      </w:pP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5</w:t>
      </w:r>
      <w:r>
        <w:rPr>
          <w:rFonts w:hint="eastAsia"/>
          <w:b/>
          <w:sz w:val="48"/>
          <w:szCs w:val="48"/>
        </w:rPr>
        <w:t>年报考攻读博士学位研究生</w:t>
      </w:r>
    </w:p>
    <w:p w14:paraId="59355A97">
      <w:pPr>
        <w:rPr>
          <w:rFonts w:hint="eastAsia"/>
          <w:b/>
          <w:sz w:val="24"/>
        </w:rPr>
      </w:pPr>
    </w:p>
    <w:p w14:paraId="2DC9F7B1">
      <w:pPr>
        <w:jc w:val="center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专家推荐书</w:t>
      </w:r>
    </w:p>
    <w:p w14:paraId="0BBCFE09">
      <w:pPr>
        <w:rPr>
          <w:rFonts w:hint="eastAsia"/>
          <w:b/>
          <w:sz w:val="24"/>
        </w:rPr>
      </w:pPr>
    </w:p>
    <w:p w14:paraId="254747DB">
      <w:pPr>
        <w:rPr>
          <w:rFonts w:hint="eastAsia"/>
          <w:b/>
          <w:sz w:val="24"/>
        </w:rPr>
      </w:pPr>
    </w:p>
    <w:p w14:paraId="2065261A">
      <w:pPr>
        <w:rPr>
          <w:rFonts w:hint="eastAsia"/>
          <w:b/>
          <w:sz w:val="30"/>
          <w:u w:val="single"/>
        </w:rPr>
      </w:pPr>
      <w:r>
        <w:rPr>
          <w:rFonts w:hint="eastAsia"/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396240</wp:posOffset>
                </wp:positionV>
                <wp:extent cx="4434205" cy="3169920"/>
                <wp:effectExtent l="0" t="0" r="635" b="0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4205" cy="316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62764E">
                            <w:pPr>
                              <w:spacing w:line="720" w:lineRule="exact"/>
                              <w:rPr>
                                <w:rFonts w:hint="eastAsia"/>
                                <w:b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</w:rPr>
                              <w:t>推 荐 人 姓 名：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14:paraId="762B86B3">
                            <w:pPr>
                              <w:spacing w:line="720" w:lineRule="exact"/>
                              <w:rPr>
                                <w:rFonts w:hint="eastAsia"/>
                                <w:b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</w:rPr>
                              <w:t>职          称：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14:paraId="1AB59E78">
                            <w:pPr>
                              <w:spacing w:line="720" w:lineRule="exact"/>
                              <w:rPr>
                                <w:rFonts w:hint="eastAsia"/>
                                <w:b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</w:rPr>
                              <w:t>工  作  单  位：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14:paraId="445C1561">
                            <w:pPr>
                              <w:spacing w:line="720" w:lineRule="exact"/>
                              <w:rPr>
                                <w:rFonts w:hint="eastAsia"/>
                                <w:b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</w:rPr>
                              <w:t>被推荐考生姓名：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14:paraId="0B6FC2ED">
                            <w:pPr>
                              <w:spacing w:line="720" w:lineRule="exact"/>
                              <w:rPr>
                                <w:rFonts w:hint="eastAsia"/>
                                <w:b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</w:rPr>
                              <w:t>报  考  学  科：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14:paraId="10433A71">
                            <w:pPr>
                              <w:spacing w:line="720" w:lineRule="exact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69.6pt;margin-top:31.2pt;height:249.6pt;width:349.15pt;z-index:251659264;mso-width-relative:page;mso-height-relative:page;" fillcolor="#FFFFFF" filled="t" stroked="f" coordsize="21600,21600" o:gfxdata="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utQOt2AAAAAoBAAAPAAAAAAAAAAEAIAAAACIAAABk&#10;cnMvZG93bnJldi54bWxQSwECFAAUAAAACACHTuJAWfz5A80BAACGAwAADgAAAAAAAAABACAAAAAn&#10;AQAAZHJzL2Uyb0RvYy54bWxQSwUGAAAAAAYABgBZAQAAZ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B62764E">
                      <w:pPr>
                        <w:spacing w:line="720" w:lineRule="exact"/>
                        <w:rPr>
                          <w:rFonts w:hint="eastAsia"/>
                          <w:b/>
                          <w:sz w:val="30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</w:rPr>
                        <w:t>推 荐 人 姓 名：</w:t>
                      </w:r>
                      <w:r>
                        <w:rPr>
                          <w:rFonts w:hint="eastAsia"/>
                          <w:b/>
                          <w:sz w:val="30"/>
                          <w:u w:val="single"/>
                        </w:rPr>
                        <w:t xml:space="preserve">                         </w:t>
                      </w:r>
                    </w:p>
                    <w:p w14:paraId="762B86B3">
                      <w:pPr>
                        <w:spacing w:line="720" w:lineRule="exact"/>
                        <w:rPr>
                          <w:rFonts w:hint="eastAsia"/>
                          <w:b/>
                          <w:sz w:val="30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</w:rPr>
                        <w:t>职          称：</w:t>
                      </w:r>
                      <w:r>
                        <w:rPr>
                          <w:rFonts w:hint="eastAsia"/>
                          <w:b/>
                          <w:sz w:val="30"/>
                          <w:u w:val="single"/>
                        </w:rPr>
                        <w:t xml:space="preserve">                         </w:t>
                      </w:r>
                    </w:p>
                    <w:p w14:paraId="1AB59E78">
                      <w:pPr>
                        <w:spacing w:line="720" w:lineRule="exact"/>
                        <w:rPr>
                          <w:rFonts w:hint="eastAsia"/>
                          <w:b/>
                          <w:sz w:val="30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</w:rPr>
                        <w:t>工  作  单  位：</w:t>
                      </w:r>
                      <w:r>
                        <w:rPr>
                          <w:rFonts w:hint="eastAsia"/>
                          <w:b/>
                          <w:sz w:val="30"/>
                          <w:u w:val="single"/>
                        </w:rPr>
                        <w:t xml:space="preserve">                         </w:t>
                      </w:r>
                    </w:p>
                    <w:p w14:paraId="445C1561">
                      <w:pPr>
                        <w:spacing w:line="720" w:lineRule="exact"/>
                        <w:rPr>
                          <w:rFonts w:hint="eastAsia"/>
                          <w:b/>
                          <w:sz w:val="30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</w:rPr>
                        <w:t>被推荐考生姓名：</w:t>
                      </w:r>
                      <w:r>
                        <w:rPr>
                          <w:rFonts w:hint="eastAsia"/>
                          <w:b/>
                          <w:sz w:val="30"/>
                          <w:u w:val="single"/>
                        </w:rPr>
                        <w:t xml:space="preserve">                         </w:t>
                      </w:r>
                    </w:p>
                    <w:p w14:paraId="0B6FC2ED">
                      <w:pPr>
                        <w:spacing w:line="720" w:lineRule="exact"/>
                        <w:rPr>
                          <w:rFonts w:hint="eastAsia"/>
                          <w:b/>
                          <w:sz w:val="30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</w:rPr>
                        <w:t>报  考  学  科：</w:t>
                      </w:r>
                      <w:r>
                        <w:rPr>
                          <w:rFonts w:hint="eastAsia"/>
                          <w:b/>
                          <w:sz w:val="30"/>
                          <w:u w:val="single"/>
                        </w:rPr>
                        <w:t xml:space="preserve">                         </w:t>
                      </w:r>
                    </w:p>
                    <w:p w14:paraId="10433A71">
                      <w:pPr>
                        <w:spacing w:line="72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0"/>
        </w:rPr>
        <w:t xml:space="preserve">      </w:t>
      </w:r>
    </w:p>
    <w:p w14:paraId="5EA12E8D">
      <w:pPr>
        <w:rPr>
          <w:rFonts w:hint="eastAsia"/>
          <w:b/>
          <w:sz w:val="30"/>
          <w:u w:val="single"/>
        </w:rPr>
      </w:pPr>
    </w:p>
    <w:p w14:paraId="762401B3">
      <w:pPr>
        <w:rPr>
          <w:rFonts w:hint="eastAsia"/>
          <w:b/>
          <w:sz w:val="30"/>
          <w:u w:val="single"/>
        </w:rPr>
      </w:pPr>
    </w:p>
    <w:p w14:paraId="7ED68751">
      <w:pPr>
        <w:rPr>
          <w:rFonts w:hint="eastAsia"/>
          <w:b/>
          <w:sz w:val="30"/>
          <w:u w:val="single"/>
        </w:rPr>
      </w:pPr>
    </w:p>
    <w:p w14:paraId="2197D6FF">
      <w:pPr>
        <w:jc w:val="center"/>
        <w:rPr>
          <w:rFonts w:hint="eastAsia"/>
          <w:b/>
          <w:sz w:val="30"/>
        </w:rPr>
      </w:pPr>
    </w:p>
    <w:p w14:paraId="42AECFAC">
      <w:pPr>
        <w:jc w:val="center"/>
        <w:rPr>
          <w:rFonts w:hint="eastAsia"/>
          <w:b/>
          <w:sz w:val="30"/>
        </w:rPr>
      </w:pPr>
    </w:p>
    <w:p w14:paraId="251AA7B8">
      <w:pPr>
        <w:jc w:val="center"/>
        <w:rPr>
          <w:rFonts w:hint="eastAsia"/>
          <w:b/>
          <w:sz w:val="30"/>
        </w:rPr>
      </w:pPr>
    </w:p>
    <w:p w14:paraId="61FE5816">
      <w:pPr>
        <w:jc w:val="center"/>
        <w:rPr>
          <w:rFonts w:hint="eastAsia"/>
          <w:b/>
          <w:sz w:val="30"/>
        </w:rPr>
      </w:pPr>
    </w:p>
    <w:p w14:paraId="0A3EDAC5">
      <w:pPr>
        <w:jc w:val="center"/>
        <w:rPr>
          <w:rFonts w:hint="eastAsia"/>
          <w:b/>
          <w:sz w:val="30"/>
        </w:rPr>
      </w:pPr>
    </w:p>
    <w:p w14:paraId="1D1E08DB">
      <w:pPr>
        <w:jc w:val="center"/>
        <w:rPr>
          <w:rFonts w:hint="eastAsia"/>
          <w:b/>
          <w:sz w:val="30"/>
        </w:rPr>
      </w:pPr>
    </w:p>
    <w:p w14:paraId="3C8E3879">
      <w:pPr>
        <w:jc w:val="center"/>
        <w:rPr>
          <w:rFonts w:hint="eastAsia"/>
          <w:b/>
          <w:sz w:val="30"/>
        </w:rPr>
      </w:pPr>
    </w:p>
    <w:p w14:paraId="693D6486">
      <w:pPr>
        <w:jc w:val="center"/>
        <w:rPr>
          <w:rFonts w:hint="eastAsia"/>
          <w:b/>
          <w:sz w:val="30"/>
        </w:rPr>
      </w:pPr>
    </w:p>
    <w:p w14:paraId="1C3FE805">
      <w:pPr>
        <w:jc w:val="center"/>
        <w:rPr>
          <w:rFonts w:hint="eastAsia"/>
          <w:b/>
          <w:sz w:val="30"/>
        </w:rPr>
      </w:pPr>
    </w:p>
    <w:p w14:paraId="0FBF6EF0">
      <w:pPr>
        <w:ind w:firstLine="3744" w:firstLineChars="1243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年     月     日</w:t>
      </w:r>
    </w:p>
    <w:p w14:paraId="772252B0">
      <w:pPr>
        <w:jc w:val="center"/>
        <w:rPr>
          <w:rFonts w:hint="eastAsia"/>
          <w:b/>
          <w:sz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7"/>
      </w:tblGrid>
      <w:tr w14:paraId="61699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9767" w:type="dxa"/>
            <w:noWrap w:val="0"/>
            <w:vAlign w:val="top"/>
          </w:tcPr>
          <w:p w14:paraId="3CF43BC6">
            <w:pPr>
              <w:spacing w:before="12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对考生思想品德、道德修养方面的介绍：</w:t>
            </w:r>
          </w:p>
          <w:p w14:paraId="705229DA">
            <w:pPr>
              <w:rPr>
                <w:rFonts w:hint="eastAsia"/>
                <w:b/>
                <w:sz w:val="24"/>
              </w:rPr>
            </w:pPr>
          </w:p>
        </w:tc>
      </w:tr>
      <w:tr w14:paraId="24D1C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9767" w:type="dxa"/>
            <w:noWrap w:val="0"/>
            <w:vAlign w:val="top"/>
          </w:tcPr>
          <w:p w14:paraId="76E5C0F9">
            <w:pPr>
              <w:spacing w:before="12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对考生业务水平，外国语水平，科研能力的介绍：</w:t>
            </w:r>
          </w:p>
          <w:p w14:paraId="2A1A1943">
            <w:pPr>
              <w:rPr>
                <w:rFonts w:hint="eastAsia"/>
                <w:b/>
                <w:sz w:val="24"/>
              </w:rPr>
            </w:pPr>
          </w:p>
        </w:tc>
      </w:tr>
      <w:tr w14:paraId="14443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2" w:hRule="atLeast"/>
        </w:trPr>
        <w:tc>
          <w:tcPr>
            <w:tcW w:w="9767" w:type="dxa"/>
            <w:noWrap w:val="0"/>
            <w:vAlign w:val="top"/>
          </w:tcPr>
          <w:p w14:paraId="5B6829BC">
            <w:pPr>
              <w:spacing w:before="12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从硕士生学习阶段和考生从事科研工作的情况看，对考生报考博士研究生的意见：</w:t>
            </w:r>
          </w:p>
          <w:p w14:paraId="14E9270A">
            <w:pPr>
              <w:rPr>
                <w:rFonts w:hint="eastAsia"/>
                <w:b/>
                <w:sz w:val="24"/>
              </w:rPr>
            </w:pPr>
          </w:p>
          <w:p w14:paraId="374E4451">
            <w:pPr>
              <w:rPr>
                <w:rFonts w:hint="eastAsia"/>
                <w:b/>
                <w:sz w:val="24"/>
              </w:rPr>
            </w:pPr>
          </w:p>
          <w:p w14:paraId="7B00E797">
            <w:pPr>
              <w:ind w:firstLine="944" w:firstLineChars="39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</w:t>
            </w:r>
          </w:p>
          <w:p w14:paraId="4C133E4A">
            <w:pPr>
              <w:rPr>
                <w:rFonts w:hint="eastAsia"/>
                <w:b/>
                <w:sz w:val="24"/>
              </w:rPr>
            </w:pPr>
          </w:p>
        </w:tc>
      </w:tr>
    </w:tbl>
    <w:p w14:paraId="78054EB0">
      <w:pPr>
        <w:rPr>
          <w:rFonts w:hint="eastAsia"/>
          <w:b/>
          <w:sz w:val="24"/>
        </w:rPr>
      </w:pPr>
    </w:p>
    <w:p w14:paraId="467CD84B">
      <w:pPr>
        <w:rPr>
          <w:rFonts w:hint="eastAsia"/>
          <w:b/>
          <w:sz w:val="24"/>
        </w:rPr>
      </w:pPr>
    </w:p>
    <w:p w14:paraId="19394AB0">
      <w:pPr>
        <w:rPr>
          <w:rFonts w:hint="eastAsia"/>
          <w:b/>
          <w:sz w:val="24"/>
        </w:rPr>
      </w:pPr>
    </w:p>
    <w:p w14:paraId="01B8153F">
      <w:pPr>
        <w:ind w:firstLine="944" w:firstLineChars="39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推荐人签字：</w:t>
      </w:r>
    </w:p>
    <w:p w14:paraId="362720C1">
      <w:pPr>
        <w:ind w:firstLine="944" w:firstLineChars="392"/>
        <w:rPr>
          <w:rFonts w:hint="eastAsia"/>
          <w:b/>
          <w:sz w:val="24"/>
        </w:rPr>
      </w:pPr>
    </w:p>
    <w:p w14:paraId="22BAB98B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年    月    日</w:t>
      </w:r>
    </w:p>
    <w:p w14:paraId="408A6696">
      <w:pPr>
        <w:rPr>
          <w:rFonts w:hint="eastAsia"/>
          <w:b/>
          <w:sz w:val="24"/>
        </w:rPr>
      </w:pPr>
    </w:p>
    <w:p w14:paraId="59907CFF">
      <w:pPr>
        <w:rPr>
          <w:rFonts w:hint="eastAsia"/>
          <w:b/>
          <w:sz w:val="24"/>
        </w:rPr>
      </w:pPr>
    </w:p>
    <w:p w14:paraId="092DD536">
      <w:r>
        <w:rPr>
          <w:rFonts w:hint="eastAsia"/>
          <w:b/>
          <w:sz w:val="24"/>
        </w:rPr>
        <w:t>注：此表正反双面打印，签字需手写。</w:t>
      </w:r>
      <w:bookmarkStart w:id="0" w:name="_GoBack"/>
      <w:bookmarkEnd w:id="0"/>
    </w:p>
    <w:sectPr>
      <w:footerReference r:id="rId3" w:type="even"/>
      <w:pgSz w:w="11907" w:h="16840"/>
      <w:pgMar w:top="1361" w:right="1492" w:bottom="1134" w:left="1134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999A2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1ECF80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NmM0MmJiYjlmNTA0NGJhYTYwNDZiNzQ1NWJhYmYifQ=="/>
  </w:docVars>
  <w:rsids>
    <w:rsidRoot w:val="00700E64"/>
    <w:rsid w:val="00054879"/>
    <w:rsid w:val="000565CF"/>
    <w:rsid w:val="000A573A"/>
    <w:rsid w:val="000D4E35"/>
    <w:rsid w:val="000D61F8"/>
    <w:rsid w:val="00100682"/>
    <w:rsid w:val="00132625"/>
    <w:rsid w:val="00262123"/>
    <w:rsid w:val="002742A1"/>
    <w:rsid w:val="002F70A8"/>
    <w:rsid w:val="00317AC7"/>
    <w:rsid w:val="003772EC"/>
    <w:rsid w:val="003C3DDE"/>
    <w:rsid w:val="003D7622"/>
    <w:rsid w:val="003E7CA0"/>
    <w:rsid w:val="003F72D2"/>
    <w:rsid w:val="0040381C"/>
    <w:rsid w:val="0042749E"/>
    <w:rsid w:val="00461071"/>
    <w:rsid w:val="00562FFA"/>
    <w:rsid w:val="00582C41"/>
    <w:rsid w:val="005B1DE2"/>
    <w:rsid w:val="005E006C"/>
    <w:rsid w:val="005F176D"/>
    <w:rsid w:val="006116AD"/>
    <w:rsid w:val="0061422E"/>
    <w:rsid w:val="00656CF9"/>
    <w:rsid w:val="00700E64"/>
    <w:rsid w:val="00704562"/>
    <w:rsid w:val="00745914"/>
    <w:rsid w:val="00792B78"/>
    <w:rsid w:val="0087423A"/>
    <w:rsid w:val="008C0DEA"/>
    <w:rsid w:val="00AF0C74"/>
    <w:rsid w:val="00B97FDD"/>
    <w:rsid w:val="00BA21E5"/>
    <w:rsid w:val="00BA51CE"/>
    <w:rsid w:val="00BA5565"/>
    <w:rsid w:val="00BB52FE"/>
    <w:rsid w:val="00BD16D4"/>
    <w:rsid w:val="00D215F2"/>
    <w:rsid w:val="00D51F6D"/>
    <w:rsid w:val="00D62606"/>
    <w:rsid w:val="00D72375"/>
    <w:rsid w:val="00DF048B"/>
    <w:rsid w:val="00F51945"/>
    <w:rsid w:val="00FE5D3D"/>
    <w:rsid w:val="00FF38B2"/>
    <w:rsid w:val="1DBE1849"/>
    <w:rsid w:val="2CF37665"/>
    <w:rsid w:val="38274FFD"/>
    <w:rsid w:val="38DB2E54"/>
    <w:rsid w:val="48265E72"/>
    <w:rsid w:val="718369A1"/>
    <w:rsid w:val="7E2305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2024&#24180;&#25307;&#29983;\&#21338;&#22763;\&#31456;&#31243;&#30446;&#24405;\&#19978;&#20256;&#38468;&#20214;\&#20869;&#33945;&#21476;&#21307;&#31185;&#22823;&#23398;&#25253;&#32771;&#25915;&#35835;&#21338;&#22763;&#23398;&#20301;&#30740;&#31350;&#29983;&#19987;&#23478;&#25512;&#33616;&#2007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内蒙古医科大学报考攻读博士学位研究生专家推荐书.dot</Template>
  <Pages>2</Pages>
  <Words>130</Words>
  <Characters>133</Characters>
  <Lines>2</Lines>
  <Paragraphs>1</Paragraphs>
  <TotalTime>1</TotalTime>
  <ScaleCrop>false</ScaleCrop>
  <LinksUpToDate>false</LinksUpToDate>
  <CharactersWithSpaces>307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2023-12-14T02:29:00Z</dcterms:created>
  <dc:creator>Administrator</dc:creator>
  <cp:lastModifiedBy>Administrator</cp:lastModifiedBy>
  <dcterms:modified xsi:type="dcterms:W3CDTF">2025-01-10T03:47:53Z</dcterms:modified>
  <dc:title>内蒙古工业大学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526FC62B2F5D4461B5A6FBB83E441D72_11</vt:lpwstr>
  </property>
  <property fmtid="{D5CDD505-2E9C-101B-9397-08002B2CF9AE}" pid="4" name="KSOTemplateDocerSaveRecord">
    <vt:lpwstr>eyJoZGlkIjoiZjk2NmM0MmJiYjlmNTA0NGJhYTYwNDZiNzQ1NWJhYmYifQ==</vt:lpwstr>
  </property>
</Properties>
</file>