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2C0C" w14:textId="77777777" w:rsidR="00364A34" w:rsidRDefault="006F7475" w:rsidP="00364A34">
      <w:pPr>
        <w:pStyle w:val="1"/>
        <w:tabs>
          <w:tab w:val="center" w:pos="5400"/>
          <w:tab w:val="left" w:pos="6752"/>
        </w:tabs>
        <w:spacing w:after="0"/>
        <w:jc w:val="left"/>
        <w:rPr>
          <w:rFonts w:ascii="Times New Roman" w:hAnsi="Times New Roman" w:cs="Times New Roman"/>
          <w:color w:val="000000" w:themeColor="text1"/>
          <w:lang w:eastAsia="zh-CN"/>
        </w:rPr>
      </w:pPr>
      <w:r w:rsidRPr="00D657B0">
        <w:rPr>
          <w:rFonts w:ascii="Times New Roman" w:hAnsi="Times New Roman" w:cs="Times New Roman"/>
        </w:rPr>
        <w:tab/>
      </w:r>
      <w:r w:rsidR="00364A34" w:rsidRPr="00364A34">
        <w:rPr>
          <w:rFonts w:ascii="Times New Roman" w:hAnsi="Times New Roman" w:cs="Times New Roman" w:hint="eastAsia"/>
          <w:color w:val="000000" w:themeColor="text1"/>
          <w:lang w:eastAsia="zh-CN"/>
        </w:rPr>
        <w:t>基础与前沿研究院</w:t>
      </w:r>
      <w:r w:rsidR="00AC7F86">
        <w:rPr>
          <w:rFonts w:ascii="Times New Roman" w:hAnsi="Times New Roman" w:cs="Times New Roman" w:hint="eastAsia"/>
          <w:color w:val="000000" w:themeColor="text1"/>
          <w:lang w:eastAsia="zh-CN"/>
        </w:rPr>
        <w:t>申请攻读</w:t>
      </w:r>
      <w:r w:rsidR="00364A34" w:rsidRPr="00364A34">
        <w:rPr>
          <w:rFonts w:ascii="Times New Roman" w:hAnsi="Times New Roman" w:cs="Times New Roman" w:hint="eastAsia"/>
          <w:color w:val="000000" w:themeColor="text1"/>
          <w:lang w:eastAsia="zh-CN"/>
        </w:rPr>
        <w:t>博士学位</w:t>
      </w:r>
      <w:r w:rsidR="00AC7F86" w:rsidRPr="00364A34">
        <w:rPr>
          <w:rFonts w:ascii="Times New Roman" w:hAnsi="Times New Roman" w:cs="Times New Roman" w:hint="eastAsia"/>
          <w:color w:val="000000" w:themeColor="text1"/>
          <w:lang w:eastAsia="zh-CN"/>
        </w:rPr>
        <w:t>研究生</w:t>
      </w:r>
    </w:p>
    <w:p w14:paraId="1E147565" w14:textId="77777777" w:rsidR="00364A34" w:rsidRPr="00364A34" w:rsidRDefault="009E3C7E" w:rsidP="00364A34">
      <w:pPr>
        <w:pStyle w:val="1"/>
        <w:tabs>
          <w:tab w:val="center" w:pos="5400"/>
          <w:tab w:val="left" w:pos="6752"/>
        </w:tabs>
        <w:rPr>
          <w:rFonts w:ascii="Times New Roman" w:hAnsi="Times New Roman" w:cs="Times New Roman"/>
          <w:bCs w:val="0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Cs w:val="0"/>
          <w:color w:val="000000" w:themeColor="text1"/>
          <w:lang w:eastAsia="zh-CN"/>
        </w:rPr>
        <w:t>学术成果清单</w:t>
      </w:r>
    </w:p>
    <w:p w14:paraId="11E85D8A" w14:textId="77777777" w:rsidR="00364A34" w:rsidRPr="00373915" w:rsidRDefault="00373915" w:rsidP="00391C6C">
      <w:pPr>
        <w:pStyle w:val="Instruction"/>
        <w:spacing w:after="120"/>
        <w:ind w:left="0"/>
        <w:jc w:val="left"/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</w:pPr>
      <w:r w:rsidRPr="00373915">
        <w:rPr>
          <w:rFonts w:asciiTheme="majorEastAsia" w:eastAsiaTheme="majorEastAsia" w:hAnsiTheme="majorEastAsia" w:cs="Times New Roman" w:hint="eastAsia"/>
          <w:b/>
          <w:i w:val="0"/>
          <w:sz w:val="24"/>
          <w:szCs w:val="32"/>
          <w:lang w:eastAsia="zh-CN"/>
        </w:rPr>
        <w:t xml:space="preserve">姓名： </w:t>
      </w:r>
      <w:r w:rsidRPr="00373915"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  <w:t xml:space="preserve">                                </w:t>
      </w:r>
      <w:r w:rsidR="002A7D89"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  <w:t xml:space="preserve">   </w:t>
      </w:r>
      <w:r w:rsidRPr="00373915">
        <w:rPr>
          <w:rFonts w:asciiTheme="majorEastAsia" w:eastAsiaTheme="majorEastAsia" w:hAnsiTheme="majorEastAsia" w:cs="Times New Roman" w:hint="eastAsia"/>
          <w:b/>
          <w:i w:val="0"/>
          <w:sz w:val="24"/>
          <w:szCs w:val="32"/>
          <w:lang w:eastAsia="zh-CN"/>
        </w:rPr>
        <w:t>报考专业：</w:t>
      </w:r>
    </w:p>
    <w:p w14:paraId="1A59334E" w14:textId="77777777" w:rsidR="00373915" w:rsidRDefault="00373915" w:rsidP="00391C6C">
      <w:pPr>
        <w:pStyle w:val="Instruction"/>
        <w:spacing w:after="120"/>
        <w:ind w:left="0"/>
        <w:jc w:val="left"/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</w:pPr>
      <w:r w:rsidRPr="00373915">
        <w:rPr>
          <w:rFonts w:asciiTheme="majorEastAsia" w:eastAsiaTheme="majorEastAsia" w:hAnsiTheme="majorEastAsia" w:cs="Times New Roman" w:hint="eastAsia"/>
          <w:b/>
          <w:i w:val="0"/>
          <w:sz w:val="24"/>
          <w:szCs w:val="32"/>
          <w:lang w:eastAsia="zh-CN"/>
        </w:rPr>
        <w:t xml:space="preserve">研究方向： </w:t>
      </w:r>
      <w:r w:rsidRPr="00373915"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  <w:t xml:space="preserve">                            </w:t>
      </w:r>
      <w:r w:rsidR="002A7D89"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  <w:t xml:space="preserve">   </w:t>
      </w:r>
      <w:r w:rsidR="009E3C7E">
        <w:rPr>
          <w:rFonts w:asciiTheme="majorEastAsia" w:eastAsiaTheme="majorEastAsia" w:hAnsiTheme="majorEastAsia" w:cs="Times New Roman" w:hint="eastAsia"/>
          <w:b/>
          <w:i w:val="0"/>
          <w:sz w:val="24"/>
          <w:szCs w:val="32"/>
          <w:lang w:eastAsia="zh-CN"/>
        </w:rPr>
        <w:t>报考类型：（申请-考核/硕博连读/直博）</w:t>
      </w:r>
    </w:p>
    <w:p w14:paraId="6B11E557" w14:textId="77777777" w:rsidR="00373915" w:rsidRPr="00622F1E" w:rsidRDefault="00373915" w:rsidP="00391C6C">
      <w:pPr>
        <w:pStyle w:val="Instruction"/>
        <w:pBdr>
          <w:bottom w:val="single" w:sz="6" w:space="1" w:color="auto"/>
        </w:pBdr>
        <w:spacing w:after="120"/>
        <w:ind w:left="0"/>
        <w:jc w:val="left"/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</w:pPr>
    </w:p>
    <w:p w14:paraId="289828AD" w14:textId="77777777" w:rsidR="00622F1E" w:rsidRDefault="00622F1E" w:rsidP="00622F1E">
      <w:pPr>
        <w:pStyle w:val="Instruction"/>
        <w:spacing w:after="120"/>
        <w:ind w:left="0"/>
        <w:jc w:val="left"/>
        <w:rPr>
          <w:rFonts w:asciiTheme="minorEastAsia" w:hAnsiTheme="minorEastAsia" w:cs="Times New Roman"/>
          <w:b/>
          <w:i w:val="0"/>
          <w:sz w:val="28"/>
          <w:szCs w:val="32"/>
          <w:lang w:eastAsia="zh-CN"/>
        </w:rPr>
      </w:pPr>
      <w:r w:rsidRPr="00373915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（红字内容提交时请删除）</w:t>
      </w:r>
    </w:p>
    <w:p w14:paraId="705D483D" w14:textId="77777777" w:rsidR="00373915" w:rsidRPr="00373915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b/>
          <w:i w:val="0"/>
          <w:sz w:val="28"/>
          <w:szCs w:val="32"/>
          <w:lang w:eastAsia="zh-CN"/>
        </w:rPr>
      </w:pPr>
      <w:r w:rsidRPr="00373915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一、</w:t>
      </w:r>
      <w:r w:rsidR="00326F65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发表</w:t>
      </w:r>
      <w:r w:rsidR="00082736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/收录</w:t>
      </w:r>
      <w:r w:rsidR="00326F65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论文情况</w:t>
      </w:r>
    </w:p>
    <w:tbl>
      <w:tblPr>
        <w:tblStyle w:val="af"/>
        <w:tblW w:w="11100" w:type="dxa"/>
        <w:tblLook w:val="04A0" w:firstRow="1" w:lastRow="0" w:firstColumn="1" w:lastColumn="0" w:noHBand="0" w:noVBand="1"/>
      </w:tblPr>
      <w:tblGrid>
        <w:gridCol w:w="807"/>
        <w:gridCol w:w="1313"/>
        <w:gridCol w:w="1373"/>
        <w:gridCol w:w="1931"/>
        <w:gridCol w:w="1630"/>
        <w:gridCol w:w="1094"/>
        <w:gridCol w:w="1476"/>
        <w:gridCol w:w="1476"/>
      </w:tblGrid>
      <w:tr w:rsidR="00235CDF" w14:paraId="02C0671A" w14:textId="77777777" w:rsidTr="008F5845">
        <w:trPr>
          <w:trHeight w:val="124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52BB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B278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t>发表</w:t>
            </w:r>
            <w:r w:rsidRPr="00082736">
              <w:rPr>
                <w:rFonts w:ascii="宋体" w:eastAsia="宋体" w:hAnsi="宋体"/>
                <w:b/>
                <w:sz w:val="24"/>
              </w:rPr>
              <w:t>/</w:t>
            </w:r>
            <w:r w:rsidRPr="00082736">
              <w:rPr>
                <w:rFonts w:ascii="宋体" w:eastAsia="宋体" w:hAnsi="宋体" w:hint="eastAsia"/>
                <w:b/>
                <w:sz w:val="24"/>
              </w:rPr>
              <w:t>收录时间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5399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类型与分区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02A6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t>作者（只列前</w:t>
            </w:r>
            <w:r w:rsidRPr="00082736">
              <w:rPr>
                <w:rFonts w:ascii="宋体" w:eastAsia="宋体" w:hAnsi="宋体"/>
                <w:b/>
                <w:sz w:val="24"/>
              </w:rPr>
              <w:t>3</w:t>
            </w:r>
            <w:r w:rsidRPr="00082736">
              <w:rPr>
                <w:rFonts w:ascii="宋体" w:eastAsia="宋体" w:hAnsi="宋体" w:hint="eastAsia"/>
                <w:b/>
                <w:sz w:val="24"/>
              </w:rPr>
              <w:t>位，本人标红）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9410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t>论文题目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0A05" w14:textId="77777777" w:rsidR="00235CDF" w:rsidRPr="00082736" w:rsidRDefault="00235CDF" w:rsidP="00975BF3">
            <w:pPr>
              <w:jc w:val="center"/>
              <w:rPr>
                <w:rFonts w:ascii="宋体" w:eastAsia="宋体" w:hAnsi="宋体"/>
                <w:b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D</w:t>
            </w:r>
            <w:r>
              <w:rPr>
                <w:rFonts w:ascii="宋体" w:eastAsia="宋体" w:hAnsi="宋体"/>
                <w:b/>
                <w:sz w:val="24"/>
                <w:lang w:eastAsia="zh-CN"/>
              </w:rPr>
              <w:t>OI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445A" w14:textId="77777777" w:rsidR="00235CDF" w:rsidRPr="002F26E7" w:rsidRDefault="00235CDF" w:rsidP="002F26E7">
            <w:pPr>
              <w:jc w:val="center"/>
              <w:rPr>
                <w:rFonts w:ascii="宋体" w:eastAsia="MS Mincho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t>发表刊物名称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DEB3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t>卷、期、起止页</w:t>
            </w:r>
          </w:p>
        </w:tc>
      </w:tr>
      <w:tr w:rsidR="00235CDF" w14:paraId="7DA55FA6" w14:textId="77777777" w:rsidTr="008F5845">
        <w:trPr>
          <w:trHeight w:val="90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FD67" w14:textId="77777777" w:rsidR="00235CDF" w:rsidRPr="00082736" w:rsidRDefault="00235CDF" w:rsidP="002F26E7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 w:hint="eastAsia"/>
                <w:sz w:val="24"/>
              </w:rPr>
              <w:t>示例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31A8" w14:textId="77777777" w:rsidR="00235CDF" w:rsidRPr="00082736" w:rsidRDefault="00235CDF" w:rsidP="002F26E7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/>
                <w:sz w:val="24"/>
              </w:rPr>
              <w:t>2020-01-01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F7AF" w14:textId="77777777" w:rsidR="00235CDF" w:rsidRPr="00082736" w:rsidRDefault="00235CDF" w:rsidP="002F26E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S</w:t>
            </w:r>
            <w:r>
              <w:rPr>
                <w:rFonts w:ascii="宋体" w:eastAsia="宋体" w:hAnsi="宋体"/>
                <w:sz w:val="24"/>
                <w:lang w:eastAsia="zh-CN"/>
              </w:rPr>
              <w:t>CI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，</w:t>
            </w:r>
            <w:r w:rsidRPr="00082736">
              <w:rPr>
                <w:rFonts w:ascii="宋体" w:eastAsia="宋体" w:hAnsi="宋体" w:hint="eastAsia"/>
                <w:sz w:val="24"/>
              </w:rPr>
              <w:t>二区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E5F0" w14:textId="77777777" w:rsidR="00235CDF" w:rsidRPr="00082736" w:rsidRDefault="00235CDF" w:rsidP="002F26E7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/>
                <w:color w:val="FF0000"/>
                <w:sz w:val="24"/>
              </w:rPr>
              <w:t>AA</w:t>
            </w:r>
            <w:r w:rsidRPr="00082736">
              <w:rPr>
                <w:rFonts w:ascii="宋体" w:eastAsia="宋体" w:hAnsi="宋体"/>
                <w:sz w:val="24"/>
              </w:rPr>
              <w:t>, BB, CC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2192" w14:textId="77777777" w:rsidR="00235CDF" w:rsidRPr="002F26E7" w:rsidRDefault="00235CDF" w:rsidP="002F26E7">
            <w:pPr>
              <w:jc w:val="center"/>
              <w:rPr>
                <w:rFonts w:ascii="宋体" w:eastAsia="MS Mincho" w:hAnsi="宋体"/>
                <w:sz w:val="24"/>
              </w:rPr>
            </w:pPr>
            <w:r w:rsidRPr="00082736">
              <w:rPr>
                <w:rFonts w:ascii="宋体" w:eastAsia="宋体" w:hAnsi="宋体"/>
                <w:sz w:val="24"/>
              </w:rPr>
              <w:t>XXX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1C4" w14:textId="77777777" w:rsidR="00235CDF" w:rsidRDefault="00975BF3" w:rsidP="00975BF3">
            <w:pPr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X</w:t>
            </w:r>
            <w:r>
              <w:rPr>
                <w:rFonts w:ascii="宋体" w:eastAsia="宋体" w:hAnsi="宋体"/>
                <w:sz w:val="24"/>
                <w:lang w:eastAsia="zh-CN"/>
              </w:rPr>
              <w:t>XX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736B" w14:textId="77777777" w:rsidR="00235CDF" w:rsidRPr="00082736" w:rsidRDefault="00235CDF" w:rsidP="002F26E7">
            <w:pPr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X</w:t>
            </w:r>
            <w:r>
              <w:rPr>
                <w:rFonts w:ascii="宋体" w:eastAsia="宋体" w:hAnsi="宋体"/>
                <w:sz w:val="24"/>
                <w:lang w:eastAsia="zh-CN"/>
              </w:rPr>
              <w:t>XX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2F9" w14:textId="77777777" w:rsidR="00235CDF" w:rsidRPr="00082736" w:rsidRDefault="00235CDF" w:rsidP="002F26E7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/>
                <w:sz w:val="24"/>
              </w:rPr>
              <w:t>XX, XX, XX-XX</w:t>
            </w:r>
          </w:p>
        </w:tc>
      </w:tr>
      <w:tr w:rsidR="00235CDF" w14:paraId="0A630FE3" w14:textId="77777777" w:rsidTr="008F5845">
        <w:trPr>
          <w:trHeight w:val="55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514D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353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2483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9BDD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6B3E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A0A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42B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0ADA" w14:textId="77777777" w:rsidR="00235CDF" w:rsidRPr="00082736" w:rsidRDefault="00235CDF" w:rsidP="0008273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15651DE8" w14:textId="16150596" w:rsidR="00622F1E" w:rsidRPr="00943123" w:rsidRDefault="00943123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</w:pPr>
      <w:r w:rsidRPr="00943123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（注，若为共同</w:t>
      </w:r>
      <w:proofErr w:type="gramStart"/>
      <w:r w:rsidRPr="00943123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一</w:t>
      </w:r>
      <w:proofErr w:type="gramEnd"/>
      <w:r w:rsidRPr="00943123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作，请在共同</w:t>
      </w:r>
      <w:proofErr w:type="gramStart"/>
      <w:r w:rsidRPr="00943123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一</w:t>
      </w:r>
      <w:proofErr w:type="gramEnd"/>
      <w:r w:rsidRPr="00943123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作后标注*</w:t>
      </w:r>
      <w:r w:rsidR="002F26E7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；</w:t>
      </w:r>
      <w:proofErr w:type="gramStart"/>
      <w:r w:rsidR="002F26E7" w:rsidRPr="002F26E7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分区按</w:t>
      </w:r>
      <w:proofErr w:type="gramEnd"/>
      <w:r w:rsidR="002F26E7" w:rsidRPr="002F26E7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最新</w:t>
      </w:r>
      <w:r w:rsidR="002F26E7" w:rsidRPr="002B21D0">
        <w:rPr>
          <w:rFonts w:asciiTheme="minorEastAsia" w:hAnsiTheme="minorEastAsia" w:cs="Times New Roman" w:hint="eastAsia"/>
          <w:b/>
          <w:bCs/>
          <w:i w:val="0"/>
          <w:color w:val="FF0000"/>
          <w:sz w:val="24"/>
          <w:szCs w:val="32"/>
          <w:lang w:eastAsia="zh-CN"/>
        </w:rPr>
        <w:t>中科院分区表</w:t>
      </w:r>
      <w:r w:rsidR="002F26E7" w:rsidRPr="002F26E7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划分</w:t>
      </w:r>
      <w:r w:rsidRPr="00943123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）</w:t>
      </w:r>
    </w:p>
    <w:p w14:paraId="633907B9" w14:textId="77777777" w:rsidR="00943123" w:rsidRPr="00622F1E" w:rsidRDefault="00943123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sz w:val="24"/>
          <w:szCs w:val="32"/>
          <w:lang w:eastAsia="zh-CN"/>
        </w:rPr>
      </w:pPr>
    </w:p>
    <w:p w14:paraId="1DEA3820" w14:textId="77777777" w:rsidR="00373915" w:rsidRPr="00373915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b/>
          <w:i w:val="0"/>
          <w:sz w:val="28"/>
          <w:szCs w:val="32"/>
          <w:lang w:eastAsia="zh-CN"/>
        </w:rPr>
      </w:pPr>
      <w:r w:rsidRPr="00373915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二、</w:t>
      </w:r>
      <w:r w:rsidR="00943123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申请/授权专利情况</w:t>
      </w:r>
    </w:p>
    <w:tbl>
      <w:tblPr>
        <w:tblStyle w:val="af"/>
        <w:tblW w:w="11096" w:type="dxa"/>
        <w:tblLook w:val="04A0" w:firstRow="1" w:lastRow="0" w:firstColumn="1" w:lastColumn="0" w:noHBand="0" w:noVBand="1"/>
      </w:tblPr>
      <w:tblGrid>
        <w:gridCol w:w="1014"/>
        <w:gridCol w:w="1546"/>
        <w:gridCol w:w="1546"/>
        <w:gridCol w:w="1546"/>
        <w:gridCol w:w="1830"/>
        <w:gridCol w:w="2172"/>
        <w:gridCol w:w="1442"/>
      </w:tblGrid>
      <w:tr w:rsidR="002F26E7" w:rsidRPr="00082736" w14:paraId="4C162B9D" w14:textId="77777777" w:rsidTr="002F26E7">
        <w:trPr>
          <w:trHeight w:val="111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D707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F23F" w14:textId="77777777" w:rsidR="002F26E7" w:rsidRDefault="002F26E7" w:rsidP="002F26E7">
            <w:pPr>
              <w:jc w:val="center"/>
              <w:rPr>
                <w:rFonts w:ascii="宋体" w:eastAsia="宋体" w:hAnsi="宋体"/>
                <w:b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专利国别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866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状态（已授权/申请）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6EE8" w14:textId="77777777" w:rsidR="002F26E7" w:rsidRPr="00943123" w:rsidRDefault="002F26E7" w:rsidP="002F26E7">
            <w:pPr>
              <w:jc w:val="center"/>
              <w:rPr>
                <w:rFonts w:ascii="宋体" w:eastAsia="MS Mincho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授权/申请时间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898E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t>作者（只列前</w:t>
            </w:r>
            <w:r>
              <w:rPr>
                <w:rFonts w:ascii="宋体" w:eastAsia="宋体" w:hAnsi="宋体"/>
                <w:b/>
                <w:sz w:val="24"/>
              </w:rPr>
              <w:t>4</w:t>
            </w:r>
            <w:r w:rsidRPr="00082736">
              <w:rPr>
                <w:rFonts w:ascii="宋体" w:eastAsia="宋体" w:hAnsi="宋体" w:hint="eastAsia"/>
                <w:b/>
                <w:sz w:val="24"/>
              </w:rPr>
              <w:t>位，本人标红）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ED2B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专利名称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69A2" w14:textId="77777777" w:rsidR="002F26E7" w:rsidRPr="00943123" w:rsidRDefault="002F26E7" w:rsidP="002F26E7">
            <w:pPr>
              <w:jc w:val="center"/>
              <w:rPr>
                <w:rFonts w:ascii="宋体" w:eastAsia="MS Mincho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专利证书号/申请号</w:t>
            </w:r>
          </w:p>
        </w:tc>
      </w:tr>
      <w:tr w:rsidR="002F26E7" w:rsidRPr="00082736" w14:paraId="2166DF4D" w14:textId="77777777" w:rsidTr="002F26E7">
        <w:trPr>
          <w:trHeight w:val="80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15FB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 w:hint="eastAsia"/>
                <w:sz w:val="24"/>
              </w:rPr>
              <w:t>示例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FFE6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国内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97E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已授权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A6CA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/>
                <w:sz w:val="24"/>
              </w:rPr>
              <w:t>2020-01-01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281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/>
                <w:color w:val="FF0000"/>
                <w:sz w:val="24"/>
              </w:rPr>
              <w:t>AA</w:t>
            </w:r>
            <w:r w:rsidRPr="00082736">
              <w:rPr>
                <w:rFonts w:ascii="宋体" w:eastAsia="宋体" w:hAnsi="宋体"/>
                <w:sz w:val="24"/>
              </w:rPr>
              <w:t>, BB, CC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50A7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/>
                <w:sz w:val="24"/>
              </w:rPr>
              <w:t>XXX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C94" w14:textId="77777777" w:rsidR="002F26E7" w:rsidRPr="00943123" w:rsidRDefault="002F26E7" w:rsidP="002F26E7">
            <w:pPr>
              <w:jc w:val="center"/>
              <w:rPr>
                <w:rFonts w:ascii="宋体" w:eastAsia="MS Mincho" w:hAnsi="宋体"/>
                <w:sz w:val="24"/>
              </w:rPr>
            </w:pPr>
            <w:r w:rsidRPr="00082736">
              <w:rPr>
                <w:rFonts w:ascii="宋体" w:eastAsia="宋体" w:hAnsi="宋体"/>
                <w:sz w:val="24"/>
              </w:rPr>
              <w:t>XXX</w:t>
            </w:r>
          </w:p>
        </w:tc>
      </w:tr>
      <w:tr w:rsidR="002F26E7" w:rsidRPr="00082736" w14:paraId="6F0F142D" w14:textId="77777777" w:rsidTr="002F26E7">
        <w:trPr>
          <w:trHeight w:val="49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608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2835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2EAD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740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F43A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34D5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8819" w14:textId="77777777" w:rsidR="002F26E7" w:rsidRPr="00082736" w:rsidRDefault="002F26E7" w:rsidP="002F26E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3085EE2C" w14:textId="77777777" w:rsidR="00373915" w:rsidRPr="00121F44" w:rsidRDefault="00943123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</w:pPr>
      <w:r w:rsidRPr="00121F44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（注：</w:t>
      </w:r>
      <w:proofErr w:type="gramStart"/>
      <w:r w:rsidRPr="00121F44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若专利</w:t>
      </w:r>
      <w:proofErr w:type="gramEnd"/>
      <w:r w:rsidRPr="00121F44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已授权，无需重复填写其申请情况）</w:t>
      </w:r>
    </w:p>
    <w:p w14:paraId="1D0ED026" w14:textId="77777777" w:rsidR="00121F44" w:rsidRDefault="00121F44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sz w:val="24"/>
          <w:szCs w:val="32"/>
          <w:lang w:eastAsia="zh-CN"/>
        </w:rPr>
      </w:pPr>
    </w:p>
    <w:p w14:paraId="5C540431" w14:textId="77777777" w:rsidR="00E25E4C" w:rsidRPr="00622F1E" w:rsidRDefault="00E25E4C" w:rsidP="00E25E4C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b/>
          <w:i w:val="0"/>
          <w:sz w:val="28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三</w:t>
      </w:r>
      <w:r w:rsidRPr="00622F1E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、</w:t>
      </w:r>
      <w:r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科研</w:t>
      </w:r>
      <w:r w:rsidR="00121F44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、</w:t>
      </w:r>
      <w:r w:rsidR="002F26E7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竞赛类</w:t>
      </w:r>
      <w:r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获奖情况</w:t>
      </w:r>
    </w:p>
    <w:tbl>
      <w:tblPr>
        <w:tblStyle w:val="af"/>
        <w:tblW w:w="11092" w:type="dxa"/>
        <w:tblLook w:val="04A0" w:firstRow="1" w:lastRow="0" w:firstColumn="1" w:lastColumn="0" w:noHBand="0" w:noVBand="1"/>
      </w:tblPr>
      <w:tblGrid>
        <w:gridCol w:w="1222"/>
        <w:gridCol w:w="1580"/>
        <w:gridCol w:w="1701"/>
        <w:gridCol w:w="2693"/>
        <w:gridCol w:w="2410"/>
        <w:gridCol w:w="1486"/>
      </w:tblGrid>
      <w:tr w:rsidR="00943123" w:rsidRPr="00082736" w14:paraId="5E05FFF4" w14:textId="77777777" w:rsidTr="00943123">
        <w:trPr>
          <w:trHeight w:val="122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A318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9AA5" w14:textId="77777777" w:rsidR="00943123" w:rsidRPr="00943123" w:rsidRDefault="00943123" w:rsidP="00FC209A">
            <w:pPr>
              <w:jc w:val="center"/>
              <w:rPr>
                <w:rFonts w:ascii="宋体" w:eastAsia="MS Mincho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获奖时间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9E5B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82736">
              <w:rPr>
                <w:rFonts w:ascii="宋体" w:eastAsia="宋体" w:hAnsi="宋体" w:hint="eastAsia"/>
                <w:b/>
                <w:sz w:val="24"/>
              </w:rPr>
              <w:t>作者（本人标红）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F0FB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奖项名称与等级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CAEA" w14:textId="77777777" w:rsidR="00943123" w:rsidRPr="00943123" w:rsidRDefault="00943123" w:rsidP="00FC209A">
            <w:pPr>
              <w:jc w:val="center"/>
              <w:rPr>
                <w:rFonts w:ascii="宋体" w:eastAsia="MS Mincho" w:hAnsi="宋体"/>
                <w:b/>
                <w:sz w:val="24"/>
              </w:rPr>
            </w:pPr>
            <w:r w:rsidRPr="00323BE3">
              <w:rPr>
                <w:rFonts w:ascii="宋体" w:eastAsia="宋体" w:hAnsi="宋体" w:hint="eastAsia"/>
                <w:b/>
                <w:sz w:val="24"/>
                <w:lang w:eastAsia="zh-CN"/>
              </w:rPr>
              <w:t>级别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450E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备注</w:t>
            </w:r>
          </w:p>
        </w:tc>
      </w:tr>
      <w:tr w:rsidR="00943123" w:rsidRPr="00082736" w14:paraId="4CE5D5EC" w14:textId="77777777" w:rsidTr="00943123">
        <w:trPr>
          <w:trHeight w:val="88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13A0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 w:hint="eastAsia"/>
                <w:sz w:val="24"/>
              </w:rPr>
              <w:t>示例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AEC0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/>
                <w:sz w:val="24"/>
              </w:rPr>
              <w:t>2020-01-01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DC7C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/>
                <w:color w:val="FF0000"/>
                <w:sz w:val="24"/>
              </w:rPr>
              <w:t>AA</w:t>
            </w:r>
            <w:r w:rsidRPr="00082736">
              <w:rPr>
                <w:rFonts w:ascii="宋体" w:eastAsia="宋体" w:hAnsi="宋体"/>
                <w:sz w:val="24"/>
              </w:rPr>
              <w:t>, BB, 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47A2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  <w:r w:rsidRPr="00082736">
              <w:rPr>
                <w:rFonts w:ascii="宋体" w:eastAsia="宋体" w:hAnsi="宋体"/>
                <w:sz w:val="24"/>
              </w:rPr>
              <w:t>XXX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，科技进步一等奖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C960" w14:textId="77777777" w:rsidR="00943123" w:rsidRPr="00943123" w:rsidRDefault="00121F44" w:rsidP="00FC209A">
            <w:pPr>
              <w:jc w:val="center"/>
              <w:rPr>
                <w:rFonts w:ascii="宋体" w:eastAsia="MS Mincho" w:hAnsi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lang w:eastAsia="zh-CN"/>
              </w:rPr>
              <w:t>国家级/</w:t>
            </w:r>
            <w:r w:rsidR="00943123">
              <w:rPr>
                <w:rFonts w:asciiTheme="minorEastAsia" w:hAnsiTheme="minorEastAsia" w:hint="eastAsia"/>
                <w:sz w:val="24"/>
                <w:lang w:eastAsia="zh-CN"/>
              </w:rPr>
              <w:t>省部级</w:t>
            </w:r>
            <w:r>
              <w:rPr>
                <w:rFonts w:asciiTheme="minorEastAsia" w:hAnsiTheme="minorEastAsia" w:hint="eastAsia"/>
                <w:sz w:val="24"/>
                <w:lang w:eastAsia="zh-CN"/>
              </w:rPr>
              <w:t>/地市级/校级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3235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43123" w:rsidRPr="00082736" w14:paraId="09F6B071" w14:textId="77777777" w:rsidTr="00943123">
        <w:trPr>
          <w:trHeight w:val="54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131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234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0B8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5CB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C324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3755" w14:textId="77777777" w:rsidR="00943123" w:rsidRPr="00082736" w:rsidRDefault="00943123" w:rsidP="00FC209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57DB9C91" w14:textId="77777777" w:rsidR="00622F1E" w:rsidRPr="00121F44" w:rsidRDefault="00121F44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</w:pPr>
      <w:r w:rsidRPr="00121F44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（</w:t>
      </w:r>
      <w:r w:rsidR="00A453C4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注</w:t>
      </w:r>
      <w:r w:rsidRPr="00121F44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：科研、竞赛类获奖情况只填写校级以上级别获奖情况）</w:t>
      </w:r>
    </w:p>
    <w:p w14:paraId="1F124563" w14:textId="77777777" w:rsidR="00622F1E" w:rsidRDefault="00622F1E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sz w:val="24"/>
          <w:szCs w:val="32"/>
          <w:lang w:eastAsia="zh-CN"/>
        </w:rPr>
      </w:pPr>
    </w:p>
    <w:p w14:paraId="1AFCB139" w14:textId="77777777" w:rsidR="00403484" w:rsidRDefault="00403484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  <w:lang w:eastAsia="zh-CN"/>
        </w:rPr>
      </w:pPr>
    </w:p>
    <w:p w14:paraId="6B278B68" w14:textId="77777777" w:rsidR="00622F1E" w:rsidRPr="00622F1E" w:rsidRDefault="00A23E5F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/>
          <w:bCs/>
          <w:i w:val="0"/>
          <w:sz w:val="28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i w:val="0"/>
          <w:sz w:val="28"/>
          <w:szCs w:val="24"/>
          <w:lang w:eastAsia="zh-CN"/>
        </w:rPr>
        <w:t>四</w:t>
      </w:r>
      <w:r w:rsidR="00622F1E" w:rsidRPr="00622F1E">
        <w:rPr>
          <w:rFonts w:ascii="Times New Roman" w:hAnsi="Times New Roman" w:cs="Times New Roman" w:hint="eastAsia"/>
          <w:b/>
          <w:bCs/>
          <w:i w:val="0"/>
          <w:sz w:val="28"/>
          <w:szCs w:val="24"/>
          <w:lang w:eastAsia="zh-CN"/>
        </w:rPr>
        <w:t>、其他</w:t>
      </w:r>
    </w:p>
    <w:p w14:paraId="671BFB5B" w14:textId="77777777" w:rsidR="00622F1E" w:rsidRDefault="00622F1E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Cs/>
          <w:i w:val="0"/>
          <w:color w:val="FF0000"/>
          <w:sz w:val="24"/>
          <w:szCs w:val="24"/>
          <w:lang w:eastAsia="zh-CN"/>
        </w:rPr>
      </w:pPr>
      <w:r w:rsidRPr="00622F1E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（若有其他</w:t>
      </w:r>
      <w:r w:rsidR="00A23E5F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学术成果</w:t>
      </w:r>
      <w:r w:rsidRPr="00622F1E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，可继续补充</w:t>
      </w:r>
      <w:r w:rsidR="00ED4560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，</w:t>
      </w:r>
      <w:r w:rsidR="00BD77D4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包括但不限于</w:t>
      </w:r>
      <w:r w:rsidR="00524004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国家</w:t>
      </w:r>
      <w:r w:rsidR="00524004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/</w:t>
      </w:r>
      <w:r w:rsidR="00524004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校级</w:t>
      </w:r>
      <w:r w:rsidR="00ED4560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奖学金、优秀硕士学位论文</w:t>
      </w:r>
      <w:r w:rsidR="00921735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、</w:t>
      </w:r>
      <w:r w:rsidR="00524004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参加</w:t>
      </w:r>
      <w:r w:rsidR="00921735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学术会议报告</w:t>
      </w:r>
      <w:r w:rsidR="00524004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情况</w:t>
      </w:r>
      <w:r w:rsidR="00ED4560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等</w:t>
      </w:r>
      <w:r w:rsidR="004F523E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，有则提供</w:t>
      </w:r>
      <w:r w:rsidRPr="00622F1E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）</w:t>
      </w:r>
    </w:p>
    <w:p w14:paraId="3786C586" w14:textId="77777777" w:rsidR="008A7CD2" w:rsidRDefault="008A7CD2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Cs/>
          <w:i w:val="0"/>
          <w:color w:val="FF0000"/>
          <w:sz w:val="24"/>
          <w:szCs w:val="24"/>
          <w:lang w:eastAsia="zh-CN"/>
        </w:rPr>
      </w:pPr>
    </w:p>
    <w:p w14:paraId="48547BFF" w14:textId="77777777" w:rsidR="008A7CD2" w:rsidRDefault="008A7CD2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Cs/>
          <w:i w:val="0"/>
          <w:color w:val="FF0000"/>
          <w:sz w:val="24"/>
          <w:szCs w:val="24"/>
          <w:lang w:eastAsia="zh-CN"/>
        </w:rPr>
      </w:pPr>
    </w:p>
    <w:p w14:paraId="6C25C910" w14:textId="64F28708" w:rsidR="008A7CD2" w:rsidRPr="002B21D0" w:rsidRDefault="002B21D0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/>
          <w:i w:val="0"/>
          <w:color w:val="FF0000"/>
          <w:sz w:val="24"/>
          <w:szCs w:val="24"/>
          <w:lang w:eastAsia="zh-CN"/>
        </w:rPr>
      </w:pPr>
      <w:r w:rsidRPr="002B21D0">
        <w:rPr>
          <w:rFonts w:ascii="Times New Roman" w:hAnsi="Times New Roman" w:cs="Times New Roman" w:hint="eastAsia"/>
          <w:b/>
          <w:i w:val="0"/>
          <w:color w:val="FF0000"/>
          <w:sz w:val="24"/>
          <w:szCs w:val="24"/>
          <w:lang w:eastAsia="zh-CN"/>
        </w:rPr>
        <w:t>（所有成果和奖项均须附证明材料在后，否则视为无效！）</w:t>
      </w:r>
    </w:p>
    <w:p w14:paraId="009F6C71" w14:textId="77777777" w:rsidR="008A7CD2" w:rsidRPr="002B21D0" w:rsidRDefault="008A7CD2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/>
          <w:i w:val="0"/>
          <w:color w:val="FF0000"/>
          <w:sz w:val="24"/>
          <w:szCs w:val="24"/>
          <w:lang w:eastAsia="zh-CN"/>
        </w:rPr>
      </w:pPr>
    </w:p>
    <w:p w14:paraId="7F0FE7D0" w14:textId="77777777" w:rsidR="008A7CD2" w:rsidRPr="008A7CD2" w:rsidRDefault="008A7CD2" w:rsidP="008A7CD2">
      <w:pPr>
        <w:pStyle w:val="Instruction"/>
        <w:spacing w:before="0" w:after="120"/>
        <w:ind w:left="0"/>
        <w:jc w:val="right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eastAsia="zh-CN"/>
        </w:rPr>
      </w:pPr>
    </w:p>
    <w:sectPr w:rsidR="008A7CD2" w:rsidRPr="008A7CD2" w:rsidSect="008A0F0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30C3" w14:textId="77777777" w:rsidR="0097045C" w:rsidRDefault="0097045C">
      <w:pPr>
        <w:spacing w:before="0" w:after="0"/>
      </w:pPr>
      <w:r>
        <w:separator/>
      </w:r>
    </w:p>
  </w:endnote>
  <w:endnote w:type="continuationSeparator" w:id="0">
    <w:p w14:paraId="25B22A79" w14:textId="77777777" w:rsidR="0097045C" w:rsidRDefault="009704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6050" w14:textId="77777777" w:rsidR="00294503" w:rsidRDefault="00AB487A" w:rsidP="00610832">
    <w:pPr>
      <w:pStyle w:val="a5"/>
      <w:jc w:val="right"/>
    </w:pPr>
    <w:r>
      <w:fldChar w:fldCharType="begin"/>
    </w:r>
    <w:r w:rsidR="00294503">
      <w:instrText xml:space="preserve"> PAGE   \* MERGEFORMAT </w:instrText>
    </w:r>
    <w:r>
      <w:fldChar w:fldCharType="separate"/>
    </w:r>
    <w:r w:rsidR="00EB06C7">
      <w:rPr>
        <w:noProof/>
      </w:rPr>
      <w:t>13</w:t>
    </w:r>
    <w:r>
      <w:fldChar w:fldCharType="end"/>
    </w:r>
    <w:r w:rsidR="00294503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F284" w14:textId="77777777" w:rsidR="00294503" w:rsidRDefault="00294503">
    <w:pPr>
      <w:pStyle w:val="a5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9EAD" w14:textId="77777777" w:rsidR="0097045C" w:rsidRDefault="0097045C">
      <w:pPr>
        <w:spacing w:before="0" w:after="0"/>
      </w:pPr>
      <w:r>
        <w:separator/>
      </w:r>
    </w:p>
  </w:footnote>
  <w:footnote w:type="continuationSeparator" w:id="0">
    <w:p w14:paraId="68973D50" w14:textId="77777777" w:rsidR="0097045C" w:rsidRDefault="009704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35C7" w14:textId="77777777" w:rsidR="00294503" w:rsidRDefault="00BD29AD" w:rsidP="00BD29AD">
    <w:pPr>
      <w:pStyle w:val="a7"/>
      <w:spacing w:after="240"/>
    </w:pPr>
    <w:r>
      <w:rPr>
        <w:noProof/>
        <w:lang w:eastAsia="zh-CN"/>
      </w:rPr>
      <w:drawing>
        <wp:inline distT="0" distB="0" distL="0" distR="0" wp14:anchorId="0C507091" wp14:editId="04FB1444">
          <wp:extent cx="260392" cy="310387"/>
          <wp:effectExtent l="0" t="0" r="635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f2bb14f4f9ecbcbe327a5876cfe2d8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34" cy="32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7475">
      <w:rPr>
        <w:rFonts w:ascii="Times New Roman" w:hAnsi="Times New Roman" w:cs="Times New Roman"/>
        <w:sz w:val="24"/>
        <w:szCs w:val="24"/>
      </w:rPr>
      <w:t>Institute of Fundamental and Frontier Sciences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0187" w14:textId="77777777" w:rsidR="00294503" w:rsidRPr="006F7475" w:rsidRDefault="006F7475" w:rsidP="006F7475">
    <w:pPr>
      <w:pStyle w:val="a7"/>
      <w:spacing w:after="0"/>
      <w:rPr>
        <w:rFonts w:ascii="Times New Roman" w:hAnsi="Times New Roman" w:cs="Times New Roman"/>
        <w:sz w:val="24"/>
        <w:szCs w:val="24"/>
      </w:rPr>
    </w:pPr>
    <w:r>
      <w:rPr>
        <w:noProof/>
        <w:lang w:eastAsia="zh-CN"/>
      </w:rPr>
      <w:drawing>
        <wp:inline distT="0" distB="0" distL="0" distR="0" wp14:anchorId="2F4520EA" wp14:editId="0A0C6AEE">
          <wp:extent cx="260392" cy="310387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f2bb14f4f9ecbcbe327a5876cfe2d8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34" cy="32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7475">
      <w:rPr>
        <w:rFonts w:ascii="Times New Roman" w:hAnsi="Times New Roman" w:cs="Times New Roman"/>
        <w:sz w:val="24"/>
        <w:szCs w:val="24"/>
      </w:rPr>
      <w:t>Institute of Fundamental and Frontier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2B9C"/>
    <w:multiLevelType w:val="multilevel"/>
    <w:tmpl w:val="5C660C56"/>
    <w:numStyleLink w:val="StyleNumberedLeft0Hanging025"/>
  </w:abstractNum>
  <w:abstractNum w:abstractNumId="1" w15:restartNumberingAfterBreak="0">
    <w:nsid w:val="462A7AB0"/>
    <w:multiLevelType w:val="hybridMultilevel"/>
    <w:tmpl w:val="2D8E1FD0"/>
    <w:lvl w:ilvl="0" w:tplc="F604A3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6866708E"/>
    <w:multiLevelType w:val="multilevel"/>
    <w:tmpl w:val="5C660C56"/>
    <w:styleLink w:val="StyleNumberedLeft0Hanging025"/>
    <w:lvl w:ilvl="0">
      <w:start w:val="1"/>
      <w:numFmt w:val="decimal"/>
      <w:pStyle w:val="a"/>
      <w:lvlText w:val="%1."/>
      <w:lvlJc w:val="left"/>
      <w:pPr>
        <w:ind w:left="360" w:hanging="360"/>
      </w:pPr>
      <w:rPr>
        <w:color w:val="6B911C" w:themeColor="accent1" w:themeShade="BF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C6922"/>
    <w:multiLevelType w:val="hybridMultilevel"/>
    <w:tmpl w:val="E138D9F2"/>
    <w:lvl w:ilvl="0" w:tplc="A9DCC658">
      <w:start w:val="1"/>
      <w:numFmt w:val="lowerLetter"/>
      <w:pStyle w:val="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0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503"/>
    <w:rsid w:val="00006778"/>
    <w:rsid w:val="000155A8"/>
    <w:rsid w:val="000256AC"/>
    <w:rsid w:val="00056118"/>
    <w:rsid w:val="00082731"/>
    <w:rsid w:val="00082736"/>
    <w:rsid w:val="000D067C"/>
    <w:rsid w:val="00121F44"/>
    <w:rsid w:val="001430C3"/>
    <w:rsid w:val="0015427B"/>
    <w:rsid w:val="00166D40"/>
    <w:rsid w:val="001754C8"/>
    <w:rsid w:val="001967C2"/>
    <w:rsid w:val="001A35A5"/>
    <w:rsid w:val="001F4404"/>
    <w:rsid w:val="00235CDF"/>
    <w:rsid w:val="00244334"/>
    <w:rsid w:val="00294503"/>
    <w:rsid w:val="002A2ABF"/>
    <w:rsid w:val="002A7D89"/>
    <w:rsid w:val="002B21D0"/>
    <w:rsid w:val="002B442A"/>
    <w:rsid w:val="002E72A9"/>
    <w:rsid w:val="002F26E7"/>
    <w:rsid w:val="002F2E74"/>
    <w:rsid w:val="00320181"/>
    <w:rsid w:val="00320CA9"/>
    <w:rsid w:val="00323BE3"/>
    <w:rsid w:val="00326F65"/>
    <w:rsid w:val="003538A2"/>
    <w:rsid w:val="00364A34"/>
    <w:rsid w:val="00371A0A"/>
    <w:rsid w:val="00373915"/>
    <w:rsid w:val="00380810"/>
    <w:rsid w:val="00391C6C"/>
    <w:rsid w:val="003A0533"/>
    <w:rsid w:val="003C1CE0"/>
    <w:rsid w:val="003C5F52"/>
    <w:rsid w:val="003E2621"/>
    <w:rsid w:val="003F222F"/>
    <w:rsid w:val="00401EB0"/>
    <w:rsid w:val="00403484"/>
    <w:rsid w:val="0042796A"/>
    <w:rsid w:val="00444880"/>
    <w:rsid w:val="00450BF4"/>
    <w:rsid w:val="004F018C"/>
    <w:rsid w:val="004F523E"/>
    <w:rsid w:val="00524004"/>
    <w:rsid w:val="00525033"/>
    <w:rsid w:val="0052522B"/>
    <w:rsid w:val="00552BC2"/>
    <w:rsid w:val="00577FB4"/>
    <w:rsid w:val="00582806"/>
    <w:rsid w:val="005C640B"/>
    <w:rsid w:val="005E4B6D"/>
    <w:rsid w:val="005F4DBA"/>
    <w:rsid w:val="00610832"/>
    <w:rsid w:val="00622F1E"/>
    <w:rsid w:val="006406EA"/>
    <w:rsid w:val="00664C40"/>
    <w:rsid w:val="00677AD3"/>
    <w:rsid w:val="006A1448"/>
    <w:rsid w:val="006E7171"/>
    <w:rsid w:val="006F38A5"/>
    <w:rsid w:val="006F7475"/>
    <w:rsid w:val="0070677B"/>
    <w:rsid w:val="00731755"/>
    <w:rsid w:val="00741965"/>
    <w:rsid w:val="00752D40"/>
    <w:rsid w:val="00766F3A"/>
    <w:rsid w:val="0079634D"/>
    <w:rsid w:val="007E5AC2"/>
    <w:rsid w:val="00814A4A"/>
    <w:rsid w:val="00834612"/>
    <w:rsid w:val="008403A9"/>
    <w:rsid w:val="0086763E"/>
    <w:rsid w:val="008742BA"/>
    <w:rsid w:val="008A0F09"/>
    <w:rsid w:val="008A7CD2"/>
    <w:rsid w:val="008E5C72"/>
    <w:rsid w:val="008F5845"/>
    <w:rsid w:val="00901167"/>
    <w:rsid w:val="00905E3F"/>
    <w:rsid w:val="00910682"/>
    <w:rsid w:val="009111DE"/>
    <w:rsid w:val="0091762D"/>
    <w:rsid w:val="00921735"/>
    <w:rsid w:val="0093200D"/>
    <w:rsid w:val="00943123"/>
    <w:rsid w:val="009648A6"/>
    <w:rsid w:val="009649C8"/>
    <w:rsid w:val="0097045C"/>
    <w:rsid w:val="00975BF3"/>
    <w:rsid w:val="009C13A2"/>
    <w:rsid w:val="009C30C8"/>
    <w:rsid w:val="009C7C4C"/>
    <w:rsid w:val="009E3C7E"/>
    <w:rsid w:val="00A11957"/>
    <w:rsid w:val="00A1564F"/>
    <w:rsid w:val="00A23E5F"/>
    <w:rsid w:val="00A44188"/>
    <w:rsid w:val="00A4510D"/>
    <w:rsid w:val="00A453C4"/>
    <w:rsid w:val="00A7201B"/>
    <w:rsid w:val="00AB487A"/>
    <w:rsid w:val="00AC5397"/>
    <w:rsid w:val="00AC7F86"/>
    <w:rsid w:val="00AF0784"/>
    <w:rsid w:val="00B00CD6"/>
    <w:rsid w:val="00B123B5"/>
    <w:rsid w:val="00B149B9"/>
    <w:rsid w:val="00B607A3"/>
    <w:rsid w:val="00B6690E"/>
    <w:rsid w:val="00B83F8F"/>
    <w:rsid w:val="00B92681"/>
    <w:rsid w:val="00BA00B8"/>
    <w:rsid w:val="00BA656A"/>
    <w:rsid w:val="00BD29AD"/>
    <w:rsid w:val="00BD77D4"/>
    <w:rsid w:val="00C757AD"/>
    <w:rsid w:val="00CA5169"/>
    <w:rsid w:val="00CA5A27"/>
    <w:rsid w:val="00CE53DA"/>
    <w:rsid w:val="00CF4FA8"/>
    <w:rsid w:val="00CF7F6F"/>
    <w:rsid w:val="00D144F3"/>
    <w:rsid w:val="00D36CEF"/>
    <w:rsid w:val="00D65720"/>
    <w:rsid w:val="00D657B0"/>
    <w:rsid w:val="00DD14C3"/>
    <w:rsid w:val="00DE7345"/>
    <w:rsid w:val="00DF60FC"/>
    <w:rsid w:val="00DF7EB6"/>
    <w:rsid w:val="00E03D96"/>
    <w:rsid w:val="00E05AAC"/>
    <w:rsid w:val="00E25E4C"/>
    <w:rsid w:val="00E35A51"/>
    <w:rsid w:val="00E42BC7"/>
    <w:rsid w:val="00E46A7E"/>
    <w:rsid w:val="00E558E0"/>
    <w:rsid w:val="00E90BF0"/>
    <w:rsid w:val="00EB06C7"/>
    <w:rsid w:val="00ED01D6"/>
    <w:rsid w:val="00ED4560"/>
    <w:rsid w:val="00EE774B"/>
    <w:rsid w:val="00EF0A74"/>
    <w:rsid w:val="00EF4006"/>
    <w:rsid w:val="00F208AC"/>
    <w:rsid w:val="00F32D5E"/>
    <w:rsid w:val="00F55363"/>
    <w:rsid w:val="00F7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A90D4"/>
  <w15:docId w15:val="{9A6940EE-A6C2-4E4D-B2C2-0150BF71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38A5"/>
    <w:pPr>
      <w:spacing w:before="100" w:after="100" w:line="240" w:lineRule="auto"/>
    </w:pPr>
    <w:rPr>
      <w:sz w:val="20"/>
      <w:szCs w:val="20"/>
    </w:rPr>
  </w:style>
  <w:style w:type="paragraph" w:styleId="1">
    <w:name w:val="heading 1"/>
    <w:basedOn w:val="a0"/>
    <w:next w:val="a0"/>
    <w:qFormat/>
    <w:rsid w:val="006F38A5"/>
    <w:pPr>
      <w:spacing w:before="360" w:after="480"/>
      <w:jc w:val="center"/>
      <w:outlineLvl w:val="0"/>
    </w:pPr>
    <w:rPr>
      <w:rFonts w:asciiTheme="majorHAnsi" w:eastAsiaTheme="majorEastAsia" w:hAnsiTheme="majorHAnsi" w:cstheme="majorBidi"/>
      <w:b/>
      <w:bCs/>
      <w:color w:val="54A021" w:themeColor="accent2"/>
      <w:kern w:val="28"/>
      <w:sz w:val="32"/>
      <w:szCs w:val="32"/>
    </w:rPr>
  </w:style>
  <w:style w:type="paragraph" w:styleId="20">
    <w:name w:val="heading 2"/>
    <w:basedOn w:val="a0"/>
    <w:next w:val="a0"/>
    <w:unhideWhenUsed/>
    <w:qFormat/>
    <w:rsid w:val="006F38A5"/>
    <w:pPr>
      <w:outlineLvl w:val="1"/>
    </w:pPr>
    <w:rPr>
      <w:rFonts w:asciiTheme="majorHAnsi" w:eastAsiaTheme="majorEastAsia" w:hAnsiTheme="majorHAnsi" w:cstheme="majorBidi"/>
      <w:color w:val="6B911C" w:themeColor="accent1" w:themeShade="BF"/>
      <w:kern w:val="2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50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6F38A5"/>
    <w:rPr>
      <w:color w:val="808080"/>
    </w:rPr>
  </w:style>
  <w:style w:type="table" w:customStyle="1" w:styleId="GridTable1Light-Accent11">
    <w:name w:val="Grid Table 1 Light - Accent 11"/>
    <w:aliases w:val="Sample questionnaires table"/>
    <w:basedOn w:val="a2"/>
    <w:uiPriority w:val="46"/>
    <w:rsid w:val="006F38A5"/>
    <w:pPr>
      <w:spacing w:after="0" w:line="240" w:lineRule="auto"/>
    </w:pPr>
    <w:rPr>
      <w:kern w:val="22"/>
    </w:rPr>
    <w:tblPr>
      <w:tblStyleRowBandSize w:val="1"/>
      <w:tblStyleColBandSize w:val="1"/>
      <w:tblBorders>
        <w:insideH w:val="single" w:sz="4" w:space="0" w:color="90C226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0C22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Instruction">
    <w:name w:val="Instruction"/>
    <w:basedOn w:val="a0"/>
    <w:qFormat/>
    <w:rsid w:val="006F38A5"/>
    <w:pPr>
      <w:spacing w:before="360" w:after="360"/>
      <w:ind w:left="1440" w:right="1440"/>
      <w:jc w:val="center"/>
    </w:pPr>
    <w:rPr>
      <w:i/>
      <w:iCs/>
    </w:rPr>
  </w:style>
  <w:style w:type="paragraph" w:styleId="a5">
    <w:name w:val="footer"/>
    <w:basedOn w:val="a0"/>
    <w:link w:val="a6"/>
    <w:uiPriority w:val="1"/>
    <w:unhideWhenUsed/>
    <w:rsid w:val="006F38A5"/>
    <w:pPr>
      <w:spacing w:after="0"/>
    </w:pPr>
    <w:rPr>
      <w:color w:val="90C226" w:themeColor="accent1"/>
      <w:sz w:val="18"/>
      <w:szCs w:val="18"/>
    </w:rPr>
  </w:style>
  <w:style w:type="character" w:customStyle="1" w:styleId="a6">
    <w:name w:val="页脚 字符"/>
    <w:basedOn w:val="a1"/>
    <w:link w:val="a5"/>
    <w:uiPriority w:val="1"/>
    <w:rsid w:val="006F38A5"/>
    <w:rPr>
      <w:rFonts w:asciiTheme="minorHAnsi" w:eastAsiaTheme="minorEastAsia" w:hAnsiTheme="minorHAnsi" w:cstheme="minorBidi"/>
      <w:color w:val="90C226" w:themeColor="accent1"/>
      <w:sz w:val="18"/>
      <w:szCs w:val="18"/>
    </w:rPr>
  </w:style>
  <w:style w:type="paragraph" w:styleId="a7">
    <w:name w:val="header"/>
    <w:basedOn w:val="a0"/>
    <w:link w:val="a8"/>
    <w:uiPriority w:val="2"/>
    <w:unhideWhenUsed/>
    <w:rsid w:val="006F38A5"/>
    <w:pPr>
      <w:tabs>
        <w:tab w:val="center" w:pos="4680"/>
        <w:tab w:val="right" w:pos="9360"/>
      </w:tabs>
      <w:spacing w:before="0" w:after="360"/>
    </w:pPr>
  </w:style>
  <w:style w:type="character" w:customStyle="1" w:styleId="a8">
    <w:name w:val="页眉 字符"/>
    <w:basedOn w:val="a1"/>
    <w:link w:val="a7"/>
    <w:uiPriority w:val="2"/>
    <w:rsid w:val="006F38A5"/>
    <w:rPr>
      <w:rFonts w:asciiTheme="minorHAnsi" w:eastAsiaTheme="minorEastAsia" w:hAnsiTheme="minorHAnsi" w:cstheme="minorBidi"/>
      <w:sz w:val="20"/>
      <w:szCs w:val="20"/>
    </w:rPr>
  </w:style>
  <w:style w:type="paragraph" w:styleId="2">
    <w:name w:val="List 2"/>
    <w:basedOn w:val="a0"/>
    <w:qFormat/>
    <w:rsid w:val="006F38A5"/>
    <w:pPr>
      <w:numPr>
        <w:numId w:val="3"/>
      </w:numPr>
      <w:spacing w:before="240" w:after="120"/>
    </w:pPr>
  </w:style>
  <w:style w:type="paragraph" w:styleId="a">
    <w:name w:val="List"/>
    <w:basedOn w:val="a0"/>
    <w:qFormat/>
    <w:rsid w:val="006F38A5"/>
    <w:pPr>
      <w:numPr>
        <w:numId w:val="2"/>
      </w:numPr>
    </w:pPr>
  </w:style>
  <w:style w:type="numbering" w:customStyle="1" w:styleId="StyleNumberedLeft0Hanging025">
    <w:name w:val="StyleNumberedLeft0Hanging025"/>
    <w:rsid w:val="006F38A5"/>
    <w:pPr>
      <w:numPr>
        <w:numId w:val="1"/>
      </w:numPr>
    </w:pPr>
  </w:style>
  <w:style w:type="character" w:styleId="a9">
    <w:name w:val="Strong"/>
    <w:basedOn w:val="a1"/>
    <w:uiPriority w:val="22"/>
    <w:qFormat/>
    <w:rsid w:val="00C757AD"/>
    <w:rPr>
      <w:b/>
      <w:bCs/>
    </w:rPr>
  </w:style>
  <w:style w:type="character" w:customStyle="1" w:styleId="30">
    <w:name w:val="标题 3 字符"/>
    <w:basedOn w:val="a1"/>
    <w:link w:val="3"/>
    <w:uiPriority w:val="9"/>
    <w:semiHidden/>
    <w:rsid w:val="00450BF4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391C6C"/>
    <w:rPr>
      <w:color w:val="99CA3C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444880"/>
    <w:pPr>
      <w:spacing w:before="0" w:after="0"/>
    </w:pPr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444880"/>
    <w:rPr>
      <w:sz w:val="18"/>
      <w:szCs w:val="18"/>
    </w:rPr>
  </w:style>
  <w:style w:type="paragraph" w:styleId="ad">
    <w:name w:val="Normal (Web)"/>
    <w:basedOn w:val="a0"/>
    <w:uiPriority w:val="99"/>
    <w:unhideWhenUsed/>
    <w:rsid w:val="00525033"/>
    <w:pPr>
      <w:spacing w:beforeAutospacing="1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525033"/>
  </w:style>
  <w:style w:type="paragraph" w:styleId="ae">
    <w:name w:val="List Paragraph"/>
    <w:basedOn w:val="a0"/>
    <w:uiPriority w:val="34"/>
    <w:qFormat/>
    <w:rsid w:val="003538A2"/>
    <w:pPr>
      <w:ind w:firstLineChars="200" w:firstLine="420"/>
    </w:pPr>
  </w:style>
  <w:style w:type="character" w:customStyle="1" w:styleId="hcdict">
    <w:name w:val="hcdict"/>
    <w:basedOn w:val="a1"/>
    <w:rsid w:val="00403484"/>
  </w:style>
  <w:style w:type="table" w:styleId="af">
    <w:name w:val="Table Grid"/>
    <w:basedOn w:val="a2"/>
    <w:unhideWhenUsed/>
    <w:rsid w:val="0036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ner%20Zhou\AppData\Roaming\Microsoft\Templates\Multiple-choice%20test%20or%20survey%20(3-answer)(2).dotx" TargetMode="External"/></Relationships>
</file>

<file path=word/theme/theme1.xml><?xml version="1.0" encoding="utf-8"?>
<a:theme xmlns:a="http://schemas.openxmlformats.org/drawingml/2006/main" name="Multiple-choice test or survey (3-answer)">
  <a:themeElements>
    <a:clrScheme name="Facet HD - cor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F9FD257-75ED-4E5E-9129-6862D210C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Multiple-choice test or survey (3-answer)(2).dotx</Template>
  <TotalTime>230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Abner Zhou</dc:creator>
  <cp:lastModifiedBy>Xiaowei Liu</cp:lastModifiedBy>
  <cp:revision>49</cp:revision>
  <cp:lastPrinted>2020-12-04T08:13:00Z</cp:lastPrinted>
  <dcterms:created xsi:type="dcterms:W3CDTF">2017-03-06T04:04:00Z</dcterms:created>
  <dcterms:modified xsi:type="dcterms:W3CDTF">2026-01-09T01:39:00Z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TC034630819991</vt:lpwstr>
  </property>
</Properties>
</file>