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3C7D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武汉大学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第二临床学院</w:t>
      </w:r>
    </w:p>
    <w:p w14:paraId="2C8CF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2026年博士研究生外语综合水平考核表</w:t>
      </w:r>
    </w:p>
    <w:tbl>
      <w:tblPr>
        <w:tblStyle w:val="4"/>
        <w:tblW w:w="9184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550"/>
        <w:gridCol w:w="1444"/>
        <w:gridCol w:w="1575"/>
        <w:gridCol w:w="923"/>
        <w:gridCol w:w="446"/>
        <w:gridCol w:w="1523"/>
      </w:tblGrid>
      <w:tr w14:paraId="04C26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23" w:type="dxa"/>
            <w:noWrap w:val="0"/>
            <w:vAlign w:val="center"/>
          </w:tcPr>
          <w:p w14:paraId="45745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网报号</w:t>
            </w:r>
          </w:p>
        </w:tc>
        <w:tc>
          <w:tcPr>
            <w:tcW w:w="1550" w:type="dxa"/>
            <w:noWrap w:val="0"/>
            <w:vAlign w:val="center"/>
          </w:tcPr>
          <w:p w14:paraId="2FA04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5ECAF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75" w:type="dxa"/>
            <w:noWrap w:val="0"/>
            <w:vAlign w:val="center"/>
          </w:tcPr>
          <w:p w14:paraId="7532E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noWrap w:val="0"/>
            <w:vAlign w:val="center"/>
          </w:tcPr>
          <w:p w14:paraId="3A13E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 w14:paraId="59A83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7F1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723" w:type="dxa"/>
            <w:noWrap w:val="0"/>
            <w:vAlign w:val="center"/>
          </w:tcPr>
          <w:p w14:paraId="67BD9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 w14:paraId="25462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712D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最后学历</w:t>
            </w:r>
          </w:p>
          <w:p w14:paraId="60D7C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2892" w:type="dxa"/>
            <w:gridSpan w:val="3"/>
            <w:noWrap w:val="0"/>
            <w:vAlign w:val="center"/>
          </w:tcPr>
          <w:p w14:paraId="5FC71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8E0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23" w:type="dxa"/>
            <w:noWrap w:val="0"/>
            <w:vAlign w:val="center"/>
          </w:tcPr>
          <w:p w14:paraId="2AE98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报考院系</w:t>
            </w:r>
          </w:p>
        </w:tc>
        <w:tc>
          <w:tcPr>
            <w:tcW w:w="1550" w:type="dxa"/>
            <w:noWrap w:val="0"/>
            <w:vAlign w:val="center"/>
          </w:tcPr>
          <w:p w14:paraId="47DF4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90FB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1575" w:type="dxa"/>
            <w:noWrap w:val="0"/>
            <w:vAlign w:val="center"/>
          </w:tcPr>
          <w:p w14:paraId="00602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gridSpan w:val="2"/>
            <w:noWrap w:val="0"/>
            <w:vAlign w:val="center"/>
          </w:tcPr>
          <w:p w14:paraId="25C1E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报考博导</w:t>
            </w:r>
          </w:p>
        </w:tc>
        <w:tc>
          <w:tcPr>
            <w:tcW w:w="1523" w:type="dxa"/>
            <w:noWrap w:val="0"/>
            <w:vAlign w:val="center"/>
          </w:tcPr>
          <w:p w14:paraId="0EBF6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976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23" w:type="dxa"/>
            <w:noWrap w:val="0"/>
            <w:vAlign w:val="center"/>
          </w:tcPr>
          <w:p w14:paraId="760D0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本科毕</w:t>
            </w:r>
          </w:p>
          <w:p w14:paraId="4C596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业单位</w:t>
            </w:r>
          </w:p>
        </w:tc>
        <w:tc>
          <w:tcPr>
            <w:tcW w:w="1550" w:type="dxa"/>
            <w:noWrap w:val="0"/>
            <w:vAlign w:val="center"/>
          </w:tcPr>
          <w:p w14:paraId="37A1D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1609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硕士毕业单位</w:t>
            </w:r>
          </w:p>
        </w:tc>
        <w:tc>
          <w:tcPr>
            <w:tcW w:w="1575" w:type="dxa"/>
            <w:noWrap w:val="0"/>
            <w:vAlign w:val="center"/>
          </w:tcPr>
          <w:p w14:paraId="4E86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gridSpan w:val="2"/>
            <w:noWrap w:val="0"/>
            <w:vAlign w:val="center"/>
          </w:tcPr>
          <w:p w14:paraId="75295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硕士毕业专业</w:t>
            </w:r>
          </w:p>
        </w:tc>
        <w:tc>
          <w:tcPr>
            <w:tcW w:w="1523" w:type="dxa"/>
            <w:noWrap w:val="0"/>
            <w:vAlign w:val="center"/>
          </w:tcPr>
          <w:p w14:paraId="56D56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DB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6" w:hRule="atLeast"/>
        </w:trPr>
        <w:tc>
          <w:tcPr>
            <w:tcW w:w="1723" w:type="dxa"/>
            <w:noWrap w:val="0"/>
            <w:vAlign w:val="center"/>
          </w:tcPr>
          <w:p w14:paraId="3D25F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符合何种免试条件（请打勾）</w:t>
            </w:r>
          </w:p>
        </w:tc>
        <w:tc>
          <w:tcPr>
            <w:tcW w:w="7461" w:type="dxa"/>
            <w:gridSpan w:val="6"/>
            <w:noWrap w:val="0"/>
            <w:vAlign w:val="center"/>
          </w:tcPr>
          <w:p w14:paraId="28F25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□大学英语六级考试（CET-6）450分以上。（提供成绩单复印件）</w:t>
            </w:r>
          </w:p>
          <w:p w14:paraId="0B27A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雅思（IELTS）成绩6.0分及以上。（提供成绩单复印件）</w:t>
            </w:r>
          </w:p>
          <w:p w14:paraId="1DC4B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□托福（TOFEL）成绩90分及以上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（提供成绩单复印件）</w:t>
            </w:r>
          </w:p>
          <w:p w14:paraId="0EA41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□GRE成绩300分及以上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（提供成绩单复印件）</w:t>
            </w:r>
          </w:p>
          <w:p w14:paraId="69AF3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□以第一作者或通讯作者身份在学科领域高水平期刊发表英文文章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。（提供原文和经专门机构（如武汉大学图书馆等）开具的检索报告，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详细要求请见学院博士招生细则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）</w:t>
            </w:r>
          </w:p>
          <w:p w14:paraId="6D46FF61">
            <w:pPr>
              <w:spacing w:line="360" w:lineRule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□获得由教育部认证认可的英语国家高校的学士学位或硕士学位。（提供教育部认证材料及在读/毕业证明）</w:t>
            </w:r>
          </w:p>
        </w:tc>
      </w:tr>
      <w:tr w14:paraId="3DC78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1723" w:type="dxa"/>
            <w:noWrap w:val="0"/>
            <w:vAlign w:val="center"/>
          </w:tcPr>
          <w:p w14:paraId="49371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注意</w:t>
            </w:r>
          </w:p>
          <w:p w14:paraId="3AAA7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事项</w:t>
            </w:r>
          </w:p>
        </w:tc>
        <w:tc>
          <w:tcPr>
            <w:tcW w:w="7461" w:type="dxa"/>
            <w:gridSpan w:val="6"/>
            <w:noWrap w:val="0"/>
            <w:vAlign w:val="center"/>
          </w:tcPr>
          <w:p w14:paraId="1FFDA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考生在提交的材料须准确无误的证明符合我院博士综合考核标准。</w:t>
            </w:r>
          </w:p>
          <w:p w14:paraId="171AA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外语综合水平考核表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及相关佐证材料只提供电子版并于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2025年12月3日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前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发送邮箱至znyyyjs-zyg@foxmail.com，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博士考核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申请材料需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2026年2月6日前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将纸质版寄送至报考学院；</w:t>
            </w:r>
          </w:p>
          <w:p w14:paraId="09F94D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“报考博导”填写“不区分导师”或导师姓名。</w:t>
            </w:r>
          </w:p>
        </w:tc>
      </w:tr>
    </w:tbl>
    <w:p w14:paraId="175FBA28">
      <w:pPr>
        <w:jc w:val="both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</w:p>
    <w:sectPr>
      <w:pgSz w:w="11906" w:h="16838"/>
      <w:pgMar w:top="1327" w:right="1800" w:bottom="132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F3E858-DA30-4591-9BB6-FCDF552EB2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A28DE964-C997-4859-930B-E39FD8A9647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4E142002-15E2-4C15-9810-BCBC2C84193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66AC45"/>
    <w:multiLevelType w:val="singleLevel"/>
    <w:tmpl w:val="A366AC4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N2YxMDRhNGQ5ODE1MDY5OGIzMzNjMjU2NTM4MDkifQ=="/>
  </w:docVars>
  <w:rsids>
    <w:rsidRoot w:val="44F10721"/>
    <w:rsid w:val="09FF477D"/>
    <w:rsid w:val="0A25082C"/>
    <w:rsid w:val="0A4D07A2"/>
    <w:rsid w:val="0AF90B10"/>
    <w:rsid w:val="0D2537F7"/>
    <w:rsid w:val="0D725B91"/>
    <w:rsid w:val="0DA1776A"/>
    <w:rsid w:val="0EAB5C98"/>
    <w:rsid w:val="114177CE"/>
    <w:rsid w:val="137F0A34"/>
    <w:rsid w:val="18B178CC"/>
    <w:rsid w:val="19143034"/>
    <w:rsid w:val="1C266328"/>
    <w:rsid w:val="2994006B"/>
    <w:rsid w:val="2CF30BCC"/>
    <w:rsid w:val="2FAF7B4B"/>
    <w:rsid w:val="31F60A7B"/>
    <w:rsid w:val="3318260A"/>
    <w:rsid w:val="38394C4C"/>
    <w:rsid w:val="39AF06FB"/>
    <w:rsid w:val="3DA7177D"/>
    <w:rsid w:val="406E4841"/>
    <w:rsid w:val="44F10721"/>
    <w:rsid w:val="47584FAC"/>
    <w:rsid w:val="4A0422F3"/>
    <w:rsid w:val="4A5B4842"/>
    <w:rsid w:val="4ADB53EA"/>
    <w:rsid w:val="4F8E572A"/>
    <w:rsid w:val="53F6092B"/>
    <w:rsid w:val="559E5EDF"/>
    <w:rsid w:val="58917185"/>
    <w:rsid w:val="5A8066A3"/>
    <w:rsid w:val="5D3A406E"/>
    <w:rsid w:val="61DA084C"/>
    <w:rsid w:val="625D4954"/>
    <w:rsid w:val="727C3247"/>
    <w:rsid w:val="737C78ED"/>
    <w:rsid w:val="7D7DB6A9"/>
    <w:rsid w:val="7DD47A7D"/>
    <w:rsid w:val="BA7FCB6E"/>
    <w:rsid w:val="DF7E4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unhideWhenUsed/>
    <w:uiPriority w:val="0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430</Words>
  <Characters>485</Characters>
  <Lines>1</Lines>
  <Paragraphs>1</Paragraphs>
  <TotalTime>4</TotalTime>
  <ScaleCrop>false</ScaleCrop>
  <LinksUpToDate>false</LinksUpToDate>
  <CharactersWithSpaces>485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2015-10-23T19:23:00Z</dcterms:created>
  <dc:creator>TXZH</dc:creator>
  <cp:lastModifiedBy>zyg</cp:lastModifiedBy>
  <dcterms:modified xsi:type="dcterms:W3CDTF">2025-11-24T08:34:14Z</dcterms:modified>
  <dc:title>武汉大学2016年博士研究生入学考试外语水平考试免试申请表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2FE4B1ECF53D8284BB114067E543864D_43</vt:lpwstr>
  </property>
  <property fmtid="{D5CDD505-2E9C-101B-9397-08002B2CF9AE}" pid="4" name="KSOTemplateDocerSaveRecord">
    <vt:lpwstr>eyJoZGlkIjoiNTY3N2YxMDRhNGQ5ODE1MDY5OGIzMzNjMjU2NTM4MDkiLCJ1c2VySWQiOiI5MTIxNzk1NTQifQ==</vt:lpwstr>
  </property>
</Properties>
</file>